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5"/>
        <w:gridCol w:w="1120"/>
      </w:tblGrid>
      <w:tr w:rsidR="00173156" w:rsidRPr="00CB2E6C" w14:paraId="153A93D9" w14:textId="77777777" w:rsidTr="00454D6C">
        <w:trPr>
          <w:trHeight w:val="269"/>
        </w:trPr>
        <w:tc>
          <w:tcPr>
            <w:tcW w:w="9255" w:type="dxa"/>
          </w:tcPr>
          <w:p w14:paraId="1ECF77A4" w14:textId="77777777" w:rsidR="00173156" w:rsidRPr="00CB2E6C" w:rsidRDefault="00187394" w:rsidP="00CB2E6C">
            <w:pPr>
              <w:spacing w:after="60"/>
              <w:rPr>
                <w:rFonts w:ascii="Arial" w:hAnsi="Arial" w:cs="Arial"/>
                <w:b/>
                <w:noProof/>
                <w:lang w:val="sr-Cyrl-BA"/>
              </w:rPr>
            </w:pPr>
            <w:r>
              <w:rPr>
                <w:rFonts w:ascii="Arial" w:hAnsi="Arial" w:cs="Arial"/>
                <w:b/>
                <w:noProof/>
                <w:lang w:val="sr-Cyrl-CS"/>
              </w:rPr>
              <w:t>ГРАД</w:t>
            </w:r>
            <w:r w:rsidR="00173156" w:rsidRPr="00CB2E6C">
              <w:rPr>
                <w:rFonts w:ascii="Arial" w:hAnsi="Arial" w:cs="Arial"/>
                <w:b/>
                <w:noProof/>
                <w:lang w:val="sr-Cyrl-CS"/>
              </w:rPr>
              <w:t xml:space="preserve"> ЗВОРНИК</w:t>
            </w:r>
          </w:p>
          <w:p w14:paraId="182D814F" w14:textId="77777777" w:rsidR="00173156" w:rsidRPr="00CB2E6C" w:rsidRDefault="00173156" w:rsidP="00CB2E6C">
            <w:pPr>
              <w:spacing w:after="60"/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</w:pPr>
            <w:r w:rsidRPr="00CB2E6C"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  <w:t>ОБРАСЦИ</w:t>
            </w:r>
          </w:p>
        </w:tc>
        <w:tc>
          <w:tcPr>
            <w:tcW w:w="1120" w:type="dxa"/>
          </w:tcPr>
          <w:p w14:paraId="24C6660E" w14:textId="77777777" w:rsidR="00173156" w:rsidRPr="00CB2E6C" w:rsidRDefault="00173156" w:rsidP="00CB2E6C">
            <w:pPr>
              <w:spacing w:after="60"/>
              <w:jc w:val="center"/>
              <w:rPr>
                <w:rFonts w:ascii="Arial" w:hAnsi="Arial" w:cs="Arial"/>
                <w:noProof/>
                <w:sz w:val="20"/>
                <w:szCs w:val="20"/>
                <w:lang w:val="sr-Cyrl-BA"/>
              </w:rPr>
            </w:pPr>
            <w:r w:rsidRPr="00CB2E6C">
              <w:rPr>
                <w:rFonts w:ascii="Arial" w:hAnsi="Arial" w:cs="Arial"/>
                <w:noProof/>
                <w:sz w:val="20"/>
                <w:szCs w:val="20"/>
                <w:lang w:val="sr-Cyrl-CS"/>
              </w:rPr>
              <w:t>Страна</w:t>
            </w:r>
          </w:p>
          <w:p w14:paraId="6A45DCF5" w14:textId="77777777" w:rsidR="00173156" w:rsidRPr="00CB2E6C" w:rsidRDefault="00173156" w:rsidP="00CB2E6C">
            <w:pPr>
              <w:spacing w:after="60"/>
              <w:jc w:val="center"/>
              <w:rPr>
                <w:rFonts w:ascii="Arial" w:hAnsi="Arial" w:cs="Arial"/>
                <w:noProof/>
                <w:sz w:val="20"/>
                <w:szCs w:val="20"/>
                <w:lang w:val="sr-Cyrl-CS"/>
              </w:rPr>
            </w:pPr>
            <w:r w:rsidRPr="00CB2E6C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1 од </w:t>
            </w:r>
            <w:r w:rsidR="004E4D0F" w:rsidRPr="00CB2E6C">
              <w:rPr>
                <w:rFonts w:ascii="Arial" w:hAnsi="Arial" w:cs="Arial"/>
                <w:noProof/>
                <w:sz w:val="20"/>
                <w:szCs w:val="20"/>
                <w:lang w:val="sr-Cyrl-CS"/>
              </w:rPr>
              <w:t>1</w:t>
            </w:r>
          </w:p>
        </w:tc>
      </w:tr>
    </w:tbl>
    <w:p w14:paraId="12828199" w14:textId="77777777" w:rsidR="00454D6C" w:rsidRDefault="00454D6C"/>
    <w:tbl>
      <w:tblPr>
        <w:tblW w:w="10564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0"/>
        <w:gridCol w:w="2775"/>
        <w:gridCol w:w="4200"/>
        <w:gridCol w:w="190"/>
        <w:gridCol w:w="3249"/>
      </w:tblGrid>
      <w:tr w:rsidR="000436AE" w:rsidRPr="00901376" w14:paraId="3BE49270" w14:textId="77777777" w:rsidTr="00454D6C">
        <w:trPr>
          <w:cantSplit/>
          <w:trHeight w:val="180"/>
        </w:trPr>
        <w:tc>
          <w:tcPr>
            <w:tcW w:w="1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346B471" w14:textId="77777777" w:rsidR="000436AE" w:rsidRPr="00901376" w:rsidRDefault="000436AE">
            <w:pPr>
              <w:spacing w:before="60" w:after="60"/>
              <w:rPr>
                <w:rFonts w:ascii="Arial" w:hAnsi="Arial" w:cs="Arial"/>
                <w:cap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8506E7" w14:textId="77777777" w:rsidR="000436AE" w:rsidRPr="00173156" w:rsidRDefault="006B64D5" w:rsidP="00F05A50">
            <w:pPr>
              <w:spacing w:before="80" w:after="80"/>
              <w:rPr>
                <w:rFonts w:ascii="Arial" w:hAnsi="Arial" w:cs="Arial"/>
                <w:caps/>
                <w:noProof/>
                <w:sz w:val="20"/>
                <w:szCs w:val="20"/>
                <w:lang w:val="ru-RU"/>
              </w:rPr>
            </w:pPr>
            <w:r w:rsidRPr="00173156">
              <w:rPr>
                <w:rFonts w:ascii="Arial" w:hAnsi="Arial" w:cs="Arial"/>
                <w:caps/>
                <w:noProof/>
                <w:sz w:val="20"/>
                <w:szCs w:val="20"/>
                <w:lang w:val="ru-RU"/>
              </w:rPr>
              <w:t xml:space="preserve">презиме и име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69A11" w14:textId="77777777" w:rsidR="000436AE" w:rsidRPr="00901376" w:rsidRDefault="000436AE" w:rsidP="000436AE">
            <w:pPr>
              <w:spacing w:before="80" w:after="80"/>
              <w:rPr>
                <w:rFonts w:ascii="Arial" w:hAnsi="Arial" w:cs="Arial"/>
                <w:cap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9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7318054" w14:textId="77777777" w:rsidR="000436AE" w:rsidRPr="00901376" w:rsidRDefault="000436AE">
            <w:pPr>
              <w:spacing w:before="60" w:after="60"/>
              <w:rPr>
                <w:rFonts w:ascii="Arial" w:hAnsi="Arial" w:cs="Arial"/>
                <w:caps/>
                <w:noProof/>
                <w:lang w:val="sr-Cyrl-CS"/>
              </w:rPr>
            </w:pPr>
          </w:p>
        </w:tc>
        <w:tc>
          <w:tcPr>
            <w:tcW w:w="3249" w:type="dxa"/>
            <w:vMerge w:val="restart"/>
            <w:tcBorders>
              <w:top w:val="nil"/>
              <w:left w:val="nil"/>
              <w:right w:val="nil"/>
            </w:tcBorders>
          </w:tcPr>
          <w:p w14:paraId="0114DDA0" w14:textId="77777777" w:rsidR="000436AE" w:rsidRPr="00173156" w:rsidRDefault="000436AE">
            <w:pPr>
              <w:spacing w:before="60" w:after="60"/>
              <w:jc w:val="center"/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sr-Latn-CS"/>
              </w:rPr>
            </w:pPr>
            <w:r w:rsidRPr="00173156"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sr-Cyrl-CS"/>
              </w:rPr>
              <w:t>пРИЈЕМНИ ШТАМБИЉ</w:t>
            </w:r>
          </w:p>
          <w:p w14:paraId="18870511" w14:textId="77777777" w:rsidR="00345AE6" w:rsidRPr="00173156" w:rsidRDefault="00345AE6">
            <w:pPr>
              <w:spacing w:before="60" w:after="60"/>
              <w:jc w:val="center"/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sr-Latn-CS"/>
              </w:rPr>
            </w:pPr>
          </w:p>
          <w:p w14:paraId="0EDA0AA9" w14:textId="77777777" w:rsidR="00345AE6" w:rsidRPr="00173156" w:rsidRDefault="00345AE6">
            <w:pPr>
              <w:spacing w:before="60" w:after="60"/>
              <w:jc w:val="center"/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sr-Latn-CS"/>
              </w:rPr>
            </w:pPr>
          </w:p>
          <w:p w14:paraId="5DD7BE30" w14:textId="77777777" w:rsidR="00345AE6" w:rsidRPr="00173156" w:rsidRDefault="00345AE6">
            <w:pPr>
              <w:spacing w:before="60" w:after="60"/>
              <w:jc w:val="center"/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sr-Latn-CS"/>
              </w:rPr>
            </w:pPr>
          </w:p>
          <w:p w14:paraId="38A80FE4" w14:textId="77777777" w:rsidR="00345AE6" w:rsidRPr="00173156" w:rsidRDefault="00345AE6">
            <w:pPr>
              <w:spacing w:before="60" w:after="60"/>
              <w:jc w:val="center"/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sr-Latn-CS"/>
              </w:rPr>
            </w:pPr>
          </w:p>
          <w:p w14:paraId="227674E6" w14:textId="77777777" w:rsidR="00345AE6" w:rsidRPr="00173156" w:rsidRDefault="00345AE6">
            <w:pPr>
              <w:spacing w:before="60" w:after="60"/>
              <w:jc w:val="center"/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sr-Latn-CS"/>
              </w:rPr>
            </w:pPr>
          </w:p>
          <w:p w14:paraId="356F5194" w14:textId="77777777" w:rsidR="00173156" w:rsidRPr="00003B75" w:rsidRDefault="00173156" w:rsidP="00003B75">
            <w:pPr>
              <w:spacing w:before="60" w:after="60"/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</w:rPr>
            </w:pPr>
          </w:p>
          <w:p w14:paraId="0A99732F" w14:textId="77777777" w:rsidR="00345AE6" w:rsidRPr="00173156" w:rsidRDefault="00AD249A" w:rsidP="006511B5">
            <w:pPr>
              <w:spacing w:before="60" w:after="60"/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ru-RU"/>
              </w:rPr>
            </w:pPr>
            <w:r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sr-Cyrl-CS"/>
              </w:rPr>
              <w:t xml:space="preserve">   </w:t>
            </w:r>
            <w:r w:rsidR="00345AE6" w:rsidRPr="00173156"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ru-RU"/>
              </w:rPr>
              <w:t>захтјев пр</w:t>
            </w:r>
            <w:r w:rsidR="00DA3229" w:rsidRPr="00173156"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ru-RU"/>
              </w:rPr>
              <w:t>е</w:t>
            </w:r>
            <w:r w:rsidR="00345AE6" w:rsidRPr="00173156"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ru-RU"/>
              </w:rPr>
              <w:t xml:space="preserve">дат у </w:t>
            </w:r>
            <w:r w:rsidR="00345AE6" w:rsidRPr="00173156"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sr-Cyrl-BA"/>
              </w:rPr>
              <w:t>_</w:t>
            </w:r>
            <w:r w:rsidR="00345AE6" w:rsidRPr="00173156"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ru-RU"/>
              </w:rPr>
              <w:t>_________сати</w:t>
            </w:r>
          </w:p>
        </w:tc>
      </w:tr>
      <w:tr w:rsidR="000436AE" w:rsidRPr="00901376" w14:paraId="21DB9D74" w14:textId="77777777" w:rsidTr="00454D6C">
        <w:trPr>
          <w:cantSplit/>
          <w:trHeight w:val="200"/>
        </w:trPr>
        <w:tc>
          <w:tcPr>
            <w:tcW w:w="1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D2ADA6" w14:textId="77777777" w:rsidR="000436AE" w:rsidRPr="00901376" w:rsidRDefault="000436AE">
            <w:pPr>
              <w:rPr>
                <w:rFonts w:ascii="Arial" w:hAnsi="Arial" w:cs="Arial"/>
                <w:cap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5CA6C7" w14:textId="77777777" w:rsidR="000436AE" w:rsidRPr="00173156" w:rsidRDefault="00F05A50">
            <w:pPr>
              <w:spacing w:before="80" w:after="80"/>
              <w:rPr>
                <w:rFonts w:ascii="Arial" w:hAnsi="Arial" w:cs="Arial"/>
                <w:caps/>
                <w:noProof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aps/>
                <w:noProof/>
                <w:sz w:val="20"/>
                <w:szCs w:val="20"/>
                <w:lang w:val="ru-RU"/>
              </w:rPr>
              <w:t>ИМЕ једног</w:t>
            </w:r>
            <w:r w:rsidR="006511B5" w:rsidRPr="00173156">
              <w:rPr>
                <w:rFonts w:ascii="Arial" w:hAnsi="Arial" w:cs="Arial"/>
                <w:caps/>
                <w:noProof/>
                <w:sz w:val="20"/>
                <w:szCs w:val="20"/>
                <w:lang w:val="ru-RU"/>
              </w:rPr>
              <w:t xml:space="preserve"> РОДИТЕЉА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6E23A" w14:textId="77777777" w:rsidR="000436AE" w:rsidRPr="00901376" w:rsidRDefault="000436AE" w:rsidP="000436AE">
            <w:pPr>
              <w:spacing w:before="80" w:after="80"/>
              <w:rPr>
                <w:rFonts w:ascii="Arial" w:hAnsi="Arial" w:cs="Arial"/>
                <w:cap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9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BD1C548" w14:textId="77777777" w:rsidR="000436AE" w:rsidRPr="00901376" w:rsidRDefault="000436AE">
            <w:pPr>
              <w:rPr>
                <w:rFonts w:ascii="Arial" w:hAnsi="Arial" w:cs="Arial"/>
                <w:caps/>
                <w:noProof/>
                <w:lang w:val="sr-Cyrl-C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598A1885" w14:textId="77777777" w:rsidR="000436AE" w:rsidRPr="00173156" w:rsidRDefault="000436AE">
            <w:pPr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sr-Cyrl-CS"/>
              </w:rPr>
            </w:pPr>
          </w:p>
        </w:tc>
      </w:tr>
      <w:tr w:rsidR="006511B5" w:rsidRPr="00901376" w14:paraId="2BF1D1D1" w14:textId="77777777" w:rsidTr="00454D6C">
        <w:trPr>
          <w:cantSplit/>
          <w:trHeight w:val="195"/>
        </w:trPr>
        <w:tc>
          <w:tcPr>
            <w:tcW w:w="1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1343DA4" w14:textId="77777777" w:rsidR="006511B5" w:rsidRPr="00901376" w:rsidRDefault="006511B5">
            <w:pPr>
              <w:rPr>
                <w:rFonts w:ascii="Arial" w:hAnsi="Arial" w:cs="Arial"/>
                <w:cap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2D6F87" w14:textId="77777777" w:rsidR="006511B5" w:rsidRPr="00173156" w:rsidRDefault="006511B5" w:rsidP="008C1CE1">
            <w:pPr>
              <w:spacing w:before="80" w:after="80"/>
              <w:rPr>
                <w:rFonts w:ascii="Arial" w:hAnsi="Arial" w:cs="Arial"/>
                <w:caps/>
                <w:noProof/>
                <w:sz w:val="20"/>
                <w:szCs w:val="20"/>
                <w:lang w:val="sr-Latn-CS"/>
              </w:rPr>
            </w:pPr>
            <w:r w:rsidRPr="00173156">
              <w:rPr>
                <w:rFonts w:ascii="Arial" w:hAnsi="Arial" w:cs="Arial"/>
                <w:caps/>
                <w:noProof/>
                <w:sz w:val="20"/>
                <w:szCs w:val="20"/>
                <w:lang w:val="sr-Cyrl-CS"/>
              </w:rPr>
              <w:t>АДРЕСА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C7BAB" w14:textId="77777777" w:rsidR="006511B5" w:rsidRPr="00901376" w:rsidRDefault="006511B5" w:rsidP="000436AE">
            <w:pPr>
              <w:spacing w:before="80" w:after="80"/>
              <w:rPr>
                <w:rFonts w:ascii="Arial" w:hAnsi="Arial" w:cs="Arial"/>
                <w:cap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9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DC10419" w14:textId="77777777" w:rsidR="006511B5" w:rsidRPr="00901376" w:rsidRDefault="006511B5">
            <w:pPr>
              <w:rPr>
                <w:rFonts w:ascii="Arial" w:hAnsi="Arial" w:cs="Arial"/>
                <w:caps/>
                <w:noProof/>
                <w:lang w:val="sr-Cyrl-C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40C6F6AB" w14:textId="77777777" w:rsidR="006511B5" w:rsidRPr="00173156" w:rsidRDefault="006511B5">
            <w:pPr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sr-Cyrl-CS"/>
              </w:rPr>
            </w:pPr>
          </w:p>
        </w:tc>
      </w:tr>
      <w:tr w:rsidR="006511B5" w:rsidRPr="00901376" w14:paraId="35A42CB3" w14:textId="77777777" w:rsidTr="00454D6C">
        <w:trPr>
          <w:cantSplit/>
          <w:trHeight w:val="188"/>
        </w:trPr>
        <w:tc>
          <w:tcPr>
            <w:tcW w:w="15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70B14A4" w14:textId="77777777" w:rsidR="006511B5" w:rsidRPr="00901376" w:rsidRDefault="006511B5">
            <w:pPr>
              <w:rPr>
                <w:rFonts w:ascii="Arial" w:hAnsi="Arial" w:cs="Arial"/>
                <w:cap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23CFFC" w14:textId="77777777" w:rsidR="006511B5" w:rsidRPr="00173156" w:rsidRDefault="006511B5" w:rsidP="008C1CE1">
            <w:pPr>
              <w:spacing w:before="80" w:after="80"/>
              <w:rPr>
                <w:rFonts w:ascii="Arial" w:hAnsi="Arial" w:cs="Arial"/>
                <w:caps/>
                <w:noProof/>
                <w:sz w:val="20"/>
                <w:szCs w:val="20"/>
                <w:lang w:val="sr-Latn-CS"/>
              </w:rPr>
            </w:pPr>
            <w:r w:rsidRPr="00173156">
              <w:rPr>
                <w:rFonts w:ascii="Arial" w:hAnsi="Arial" w:cs="Arial"/>
                <w:caps/>
                <w:noProof/>
                <w:sz w:val="20"/>
                <w:szCs w:val="20"/>
                <w:lang w:val="sr-Cyrl-CS"/>
              </w:rPr>
              <w:t>КОНТАКТ Телефон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EF2DB" w14:textId="77777777" w:rsidR="00003B75" w:rsidRPr="00170856" w:rsidRDefault="00003B75">
            <w:pPr>
              <w:spacing w:before="80" w:after="80"/>
              <w:rPr>
                <w:rFonts w:ascii="Arial" w:hAnsi="Arial" w:cs="Arial"/>
                <w:caps/>
                <w:noProof/>
                <w:sz w:val="18"/>
                <w:szCs w:val="18"/>
                <w:lang w:val="sr-Latn-CS"/>
              </w:rPr>
            </w:pPr>
          </w:p>
        </w:tc>
        <w:tc>
          <w:tcPr>
            <w:tcW w:w="19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8E77C39" w14:textId="77777777" w:rsidR="006511B5" w:rsidRPr="00901376" w:rsidRDefault="006511B5">
            <w:pPr>
              <w:rPr>
                <w:rFonts w:ascii="Arial" w:hAnsi="Arial" w:cs="Arial"/>
                <w:caps/>
                <w:noProof/>
                <w:lang w:val="sr-Cyrl-C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vAlign w:val="center"/>
          </w:tcPr>
          <w:p w14:paraId="2395672F" w14:textId="77777777" w:rsidR="006511B5" w:rsidRPr="00173156" w:rsidRDefault="006511B5">
            <w:pPr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sr-Cyrl-CS"/>
              </w:rPr>
            </w:pPr>
          </w:p>
        </w:tc>
      </w:tr>
    </w:tbl>
    <w:p w14:paraId="76539276" w14:textId="77777777" w:rsidR="00BE0FBC" w:rsidRDefault="00BE0FBC" w:rsidP="00173156">
      <w:pPr>
        <w:rPr>
          <w:rFonts w:ascii="Arial" w:hAnsi="Arial" w:cs="Arial"/>
          <w:b/>
          <w:bCs/>
          <w:noProof/>
          <w:spacing w:val="20"/>
          <w:lang w:val="sr-Cyrl-CS"/>
        </w:rPr>
      </w:pPr>
    </w:p>
    <w:p w14:paraId="7F26A4FC" w14:textId="77777777" w:rsidR="00173156" w:rsidRPr="00A71BAB" w:rsidRDefault="00187394" w:rsidP="00062E02">
      <w:pPr>
        <w:rPr>
          <w:rFonts w:ascii="Arial" w:hAnsi="Arial" w:cs="Arial"/>
          <w:b/>
          <w:bCs/>
          <w:noProof/>
          <w:spacing w:val="20"/>
          <w:lang w:val="sr-Cyrl-BA"/>
        </w:rPr>
      </w:pPr>
      <w:r>
        <w:rPr>
          <w:rFonts w:ascii="Arial" w:hAnsi="Arial" w:cs="Arial"/>
          <w:b/>
          <w:bCs/>
          <w:noProof/>
          <w:spacing w:val="20"/>
          <w:lang w:val="sr-Cyrl-CS"/>
        </w:rPr>
        <w:t>ГРАД</w:t>
      </w:r>
      <w:r w:rsidR="00173156" w:rsidRPr="00A71BAB">
        <w:rPr>
          <w:rFonts w:ascii="Arial" w:hAnsi="Arial" w:cs="Arial"/>
          <w:b/>
          <w:bCs/>
          <w:noProof/>
          <w:spacing w:val="20"/>
          <w:lang w:val="sr-Cyrl-CS"/>
        </w:rPr>
        <w:t xml:space="preserve"> ЗВОРНИК</w:t>
      </w:r>
    </w:p>
    <w:p w14:paraId="08945BF3" w14:textId="77777777" w:rsidR="00173156" w:rsidRPr="0054071F" w:rsidRDefault="00187394" w:rsidP="00062E02">
      <w:pPr>
        <w:rPr>
          <w:rFonts w:ascii="Arial" w:hAnsi="Arial" w:cs="Arial"/>
          <w:b/>
          <w:bCs/>
          <w:noProof/>
          <w:spacing w:val="20"/>
          <w:sz w:val="20"/>
          <w:szCs w:val="20"/>
          <w:lang w:val="sr-Cyrl-CS"/>
        </w:rPr>
      </w:pPr>
      <w:r w:rsidRPr="0054071F">
        <w:rPr>
          <w:rFonts w:ascii="Arial" w:hAnsi="Arial" w:cs="Arial"/>
          <w:b/>
          <w:bCs/>
          <w:noProof/>
          <w:spacing w:val="20"/>
          <w:sz w:val="20"/>
          <w:szCs w:val="20"/>
          <w:lang w:val="sr-Cyrl-CS"/>
        </w:rPr>
        <w:t>ГРАДСКА УПРАВА ГРАДА ЗВОРНИК</w:t>
      </w:r>
    </w:p>
    <w:p w14:paraId="3E982B41" w14:textId="77777777" w:rsidR="0057243B" w:rsidRPr="0054071F" w:rsidRDefault="0057243B" w:rsidP="00062E02">
      <w:pPr>
        <w:rPr>
          <w:rFonts w:ascii="Arial" w:hAnsi="Arial" w:cs="Arial"/>
          <w:noProof/>
          <w:spacing w:val="10"/>
          <w:sz w:val="20"/>
          <w:szCs w:val="20"/>
          <w:lang w:val="ru-RU"/>
        </w:rPr>
      </w:pPr>
      <w:r w:rsidRPr="0054071F">
        <w:rPr>
          <w:rFonts w:ascii="Arial" w:hAnsi="Arial" w:cs="Arial"/>
          <w:noProof/>
          <w:sz w:val="20"/>
          <w:szCs w:val="20"/>
          <w:lang w:val="sr-Cyrl-CS"/>
        </w:rPr>
        <w:t>ОДЈЕЉЕЊЕ ЗА ПРИВРЕДУ</w:t>
      </w:r>
      <w:r w:rsidR="00272EF7" w:rsidRPr="0054071F">
        <w:rPr>
          <w:rFonts w:ascii="Arial" w:hAnsi="Arial" w:cs="Arial"/>
          <w:noProof/>
          <w:sz w:val="20"/>
          <w:szCs w:val="20"/>
          <w:lang w:val="sr-Latn-CS"/>
        </w:rPr>
        <w:t xml:space="preserve"> </w:t>
      </w:r>
      <w:r w:rsidRPr="0054071F">
        <w:rPr>
          <w:rFonts w:ascii="Arial" w:hAnsi="Arial" w:cs="Arial"/>
          <w:noProof/>
          <w:sz w:val="20"/>
          <w:szCs w:val="20"/>
          <w:lang w:val="sr-Cyrl-CS"/>
        </w:rPr>
        <w:t xml:space="preserve"> И ДРУШТВЕНЕ ДЈЕЛАТНОСТИ</w:t>
      </w:r>
    </w:p>
    <w:p w14:paraId="6EC03C5E" w14:textId="77777777" w:rsidR="004F210C" w:rsidRPr="0057243B" w:rsidRDefault="004F210C">
      <w:pPr>
        <w:rPr>
          <w:rFonts w:ascii="Arial" w:hAnsi="Arial" w:cs="Arial"/>
          <w:b/>
          <w:noProof/>
          <w:lang w:val="ru-RU"/>
        </w:rPr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1687"/>
        <w:gridCol w:w="8624"/>
      </w:tblGrid>
      <w:tr w:rsidR="00E1470E" w:rsidRPr="00901376" w14:paraId="00A48BC2" w14:textId="77777777" w:rsidTr="00454D6C">
        <w:tc>
          <w:tcPr>
            <w:tcW w:w="1687" w:type="dxa"/>
          </w:tcPr>
          <w:p w14:paraId="5FD8E798" w14:textId="77777777" w:rsidR="00E1470E" w:rsidRPr="00173156" w:rsidRDefault="00E1470E" w:rsidP="00F84EAD">
            <w:pPr>
              <w:ind w:right="-209"/>
              <w:rPr>
                <w:rFonts w:ascii="Arial" w:hAnsi="Arial" w:cs="Arial"/>
                <w:b/>
                <w:caps/>
                <w:noProof/>
              </w:rPr>
            </w:pPr>
            <w:r w:rsidRPr="00173156">
              <w:rPr>
                <w:rFonts w:ascii="Arial" w:hAnsi="Arial" w:cs="Arial"/>
                <w:b/>
                <w:caps/>
                <w:noProof/>
                <w:spacing w:val="40"/>
              </w:rPr>
              <w:t>предмет</w:t>
            </w:r>
            <w:r w:rsidRPr="00173156">
              <w:rPr>
                <w:rFonts w:ascii="Arial" w:hAnsi="Arial" w:cs="Arial"/>
                <w:b/>
                <w:caps/>
                <w:noProof/>
              </w:rPr>
              <w:t>:</w:t>
            </w:r>
          </w:p>
        </w:tc>
        <w:tc>
          <w:tcPr>
            <w:tcW w:w="8624" w:type="dxa"/>
          </w:tcPr>
          <w:p w14:paraId="1F399F64" w14:textId="77777777" w:rsidR="006B64D5" w:rsidRPr="00732E17" w:rsidRDefault="00E1470E" w:rsidP="00345B7B">
            <w:pPr>
              <w:rPr>
                <w:rFonts w:ascii="Arial" w:hAnsi="Arial" w:cs="Arial"/>
                <w:noProof/>
                <w:lang w:val="sr-Cyrl-BA"/>
              </w:rPr>
            </w:pPr>
            <w:r w:rsidRPr="00732E17">
              <w:rPr>
                <w:rFonts w:ascii="Arial" w:hAnsi="Arial" w:cs="Arial"/>
                <w:noProof/>
                <w:lang w:val="ru-RU"/>
              </w:rPr>
              <w:t>Захтјев</w:t>
            </w:r>
            <w:r w:rsidR="00922506" w:rsidRPr="00732E17">
              <w:rPr>
                <w:rFonts w:ascii="Arial" w:hAnsi="Arial" w:cs="Arial"/>
                <w:noProof/>
                <w:lang w:val="sr-Cyrl-BA"/>
              </w:rPr>
              <w:t xml:space="preserve"> за</w:t>
            </w:r>
            <w:r w:rsidRPr="00732E17">
              <w:rPr>
                <w:rFonts w:ascii="Arial" w:hAnsi="Arial" w:cs="Arial"/>
                <w:noProof/>
                <w:lang w:val="ru-RU"/>
              </w:rPr>
              <w:t xml:space="preserve"> </w:t>
            </w:r>
            <w:r w:rsidR="00922506" w:rsidRPr="00732E17">
              <w:rPr>
                <w:rFonts w:ascii="Arial" w:hAnsi="Arial" w:cs="Arial"/>
                <w:noProof/>
                <w:lang w:val="ru-RU"/>
              </w:rPr>
              <w:t xml:space="preserve">коришћење </w:t>
            </w:r>
            <w:r w:rsidR="009A304B" w:rsidRPr="00732E17">
              <w:rPr>
                <w:rFonts w:ascii="Arial" w:hAnsi="Arial" w:cs="Arial"/>
                <w:noProof/>
                <w:lang w:val="ru-RU"/>
              </w:rPr>
              <w:t>б</w:t>
            </w:r>
            <w:r w:rsidR="00867B58" w:rsidRPr="00732E17">
              <w:rPr>
                <w:rFonts w:ascii="Arial" w:hAnsi="Arial" w:cs="Arial"/>
                <w:noProof/>
                <w:lang w:val="ru-RU"/>
              </w:rPr>
              <w:t>уџетских</w:t>
            </w:r>
            <w:r w:rsidR="00D375E9" w:rsidRPr="00732E17">
              <w:rPr>
                <w:rFonts w:ascii="Arial" w:hAnsi="Arial" w:cs="Arial"/>
                <w:noProof/>
                <w:lang w:val="ru-RU"/>
              </w:rPr>
              <w:t xml:space="preserve"> </w:t>
            </w:r>
            <w:r w:rsidR="00922506" w:rsidRPr="00732E17">
              <w:rPr>
                <w:rFonts w:ascii="Arial" w:hAnsi="Arial" w:cs="Arial"/>
                <w:noProof/>
                <w:lang w:val="ru-RU"/>
              </w:rPr>
              <w:t xml:space="preserve">средстава </w:t>
            </w:r>
            <w:r w:rsidR="003A36EA" w:rsidRPr="00732E17">
              <w:rPr>
                <w:rFonts w:ascii="Arial" w:hAnsi="Arial" w:cs="Arial"/>
                <w:noProof/>
                <w:lang w:val="ru-RU"/>
              </w:rPr>
              <w:t>за</w:t>
            </w:r>
            <w:r w:rsidR="00272EF7" w:rsidRPr="00732E17">
              <w:rPr>
                <w:rFonts w:ascii="Arial" w:hAnsi="Arial" w:cs="Arial"/>
                <w:noProof/>
                <w:lang w:val="ru-RU"/>
              </w:rPr>
              <w:t xml:space="preserve"> подстицај </w:t>
            </w:r>
            <w:r w:rsidR="00345B7B" w:rsidRPr="00732E17">
              <w:rPr>
                <w:rFonts w:ascii="Arial" w:hAnsi="Arial" w:cs="Arial"/>
                <w:noProof/>
                <w:lang w:val="ru-RU"/>
              </w:rPr>
              <w:t>пољопривредне производњ</w:t>
            </w:r>
            <w:r w:rsidR="00732E17">
              <w:rPr>
                <w:rFonts w:ascii="Arial" w:hAnsi="Arial" w:cs="Arial"/>
                <w:noProof/>
                <w:lang w:val="ru-RU"/>
              </w:rPr>
              <w:t>е</w:t>
            </w:r>
            <w:r w:rsidR="00922506" w:rsidRPr="00732E17">
              <w:rPr>
                <w:rFonts w:ascii="Arial" w:hAnsi="Arial" w:cs="Arial"/>
                <w:noProof/>
                <w:lang w:val="sr-Cyrl-BA"/>
              </w:rPr>
              <w:t xml:space="preserve"> </w:t>
            </w:r>
            <w:r w:rsidR="00272EF7" w:rsidRPr="00732E17">
              <w:rPr>
                <w:rFonts w:ascii="Arial" w:hAnsi="Arial" w:cs="Arial"/>
                <w:noProof/>
                <w:lang w:val="ru-RU"/>
              </w:rPr>
              <w:t xml:space="preserve">на подручју </w:t>
            </w:r>
            <w:r w:rsidR="00732E17">
              <w:rPr>
                <w:rFonts w:ascii="Arial" w:hAnsi="Arial" w:cs="Arial"/>
                <w:noProof/>
                <w:lang w:val="ru-RU"/>
              </w:rPr>
              <w:t>г</w:t>
            </w:r>
            <w:r w:rsidR="00272EF7" w:rsidRPr="00732E17">
              <w:rPr>
                <w:rFonts w:ascii="Arial" w:hAnsi="Arial" w:cs="Arial"/>
                <w:noProof/>
                <w:lang w:val="ru-RU"/>
              </w:rPr>
              <w:t>рада Зворник</w:t>
            </w:r>
            <w:r w:rsidR="00345B7B" w:rsidRPr="00732E17">
              <w:rPr>
                <w:rFonts w:ascii="Arial" w:hAnsi="Arial" w:cs="Arial"/>
                <w:noProof/>
                <w:lang w:val="ru-RU"/>
              </w:rPr>
              <w:t>а</w:t>
            </w:r>
          </w:p>
        </w:tc>
      </w:tr>
    </w:tbl>
    <w:p w14:paraId="43924F71" w14:textId="77777777" w:rsidR="004735A2" w:rsidRDefault="004735A2" w:rsidP="00513D6D">
      <w:pPr>
        <w:rPr>
          <w:rFonts w:ascii="Arial" w:hAnsi="Arial" w:cs="Arial"/>
          <w:noProof/>
          <w:sz w:val="16"/>
          <w:szCs w:val="16"/>
          <w:lang w:val="ru-RU"/>
        </w:rPr>
      </w:pPr>
    </w:p>
    <w:p w14:paraId="5EFE8435" w14:textId="77777777" w:rsidR="00034B8C" w:rsidRDefault="006B64D5" w:rsidP="00513D6D">
      <w:pPr>
        <w:rPr>
          <w:rFonts w:ascii="Arial" w:hAnsi="Arial" w:cs="Arial"/>
          <w:b/>
          <w:noProof/>
          <w:sz w:val="20"/>
          <w:szCs w:val="20"/>
          <w:lang w:val="sr-Cyrl-BA"/>
        </w:rPr>
      </w:pPr>
      <w:r w:rsidRPr="00173156">
        <w:rPr>
          <w:rFonts w:ascii="Arial" w:hAnsi="Arial" w:cs="Arial"/>
          <w:noProof/>
          <w:sz w:val="20"/>
          <w:szCs w:val="20"/>
          <w:lang w:val="ru-RU"/>
        </w:rPr>
        <w:t>Подносим</w:t>
      </w:r>
      <w:r w:rsidR="008C3685" w:rsidRPr="00173156">
        <w:rPr>
          <w:rFonts w:ascii="Arial" w:hAnsi="Arial" w:cs="Arial"/>
          <w:noProof/>
          <w:sz w:val="20"/>
          <w:szCs w:val="20"/>
          <w:lang w:val="ru-RU"/>
        </w:rPr>
        <w:t xml:space="preserve"> </w:t>
      </w:r>
      <w:r w:rsidR="00272EF7">
        <w:rPr>
          <w:rFonts w:ascii="Arial" w:hAnsi="Arial" w:cs="Arial"/>
          <w:noProof/>
          <w:sz w:val="20"/>
          <w:szCs w:val="20"/>
          <w:lang w:val="ru-RU"/>
        </w:rPr>
        <w:t>з</w:t>
      </w:r>
      <w:r w:rsidR="008C3685" w:rsidRPr="00173156">
        <w:rPr>
          <w:rFonts w:ascii="Arial" w:hAnsi="Arial" w:cs="Arial"/>
          <w:noProof/>
          <w:sz w:val="20"/>
          <w:szCs w:val="20"/>
          <w:lang w:val="sr-Cyrl-BA"/>
        </w:rPr>
        <w:t xml:space="preserve">ахтјев за </w:t>
      </w:r>
      <w:r w:rsidR="008C3685" w:rsidRPr="00173156">
        <w:rPr>
          <w:rFonts w:ascii="Arial" w:hAnsi="Arial" w:cs="Arial"/>
          <w:noProof/>
          <w:sz w:val="20"/>
          <w:szCs w:val="20"/>
          <w:lang w:val="ru-RU"/>
        </w:rPr>
        <w:t xml:space="preserve">одобравање </w:t>
      </w:r>
      <w:r w:rsidR="008C3685" w:rsidRPr="00173156">
        <w:rPr>
          <w:rFonts w:ascii="Arial" w:hAnsi="Arial" w:cs="Arial"/>
          <w:noProof/>
          <w:sz w:val="20"/>
          <w:szCs w:val="20"/>
          <w:lang w:val="sr-Cyrl-BA"/>
        </w:rPr>
        <w:t>средст</w:t>
      </w:r>
      <w:r w:rsidR="008C3685" w:rsidRPr="00173156">
        <w:rPr>
          <w:rFonts w:ascii="Arial" w:hAnsi="Arial" w:cs="Arial"/>
          <w:noProof/>
          <w:sz w:val="20"/>
          <w:szCs w:val="20"/>
          <w:lang w:val="ru-RU"/>
        </w:rPr>
        <w:t>ава</w:t>
      </w:r>
      <w:r w:rsidR="00F71257">
        <w:rPr>
          <w:rFonts w:ascii="Arial" w:hAnsi="Arial" w:cs="Arial"/>
          <w:noProof/>
          <w:sz w:val="20"/>
          <w:szCs w:val="20"/>
          <w:lang w:val="sr-Cyrl-BA"/>
        </w:rPr>
        <w:t xml:space="preserve"> из Програма коришћења </w:t>
      </w:r>
      <w:r w:rsidR="00CB5375" w:rsidRPr="00173156">
        <w:rPr>
          <w:rFonts w:ascii="Arial" w:hAnsi="Arial" w:cs="Arial"/>
          <w:noProof/>
          <w:sz w:val="20"/>
          <w:szCs w:val="20"/>
          <w:lang w:val="sr-Cyrl-BA"/>
        </w:rPr>
        <w:t>б</w:t>
      </w:r>
      <w:r w:rsidR="00CB5375" w:rsidRPr="00173156">
        <w:rPr>
          <w:rFonts w:ascii="Arial" w:hAnsi="Arial" w:cs="Arial"/>
          <w:noProof/>
          <w:sz w:val="20"/>
          <w:szCs w:val="20"/>
          <w:lang w:val="ru-RU"/>
        </w:rPr>
        <w:t>у</w:t>
      </w:r>
      <w:r w:rsidR="008C3685" w:rsidRPr="00173156">
        <w:rPr>
          <w:rFonts w:ascii="Arial" w:hAnsi="Arial" w:cs="Arial"/>
          <w:noProof/>
          <w:sz w:val="20"/>
          <w:szCs w:val="20"/>
          <w:lang w:val="sr-Cyrl-BA"/>
        </w:rPr>
        <w:t>џетских</w:t>
      </w:r>
      <w:r w:rsidR="00784B34">
        <w:rPr>
          <w:rFonts w:ascii="Arial" w:hAnsi="Arial" w:cs="Arial"/>
          <w:noProof/>
          <w:sz w:val="20"/>
          <w:szCs w:val="20"/>
          <w:lang w:val="sr-Cyrl-BA"/>
        </w:rPr>
        <w:t xml:space="preserve"> средстава</w:t>
      </w:r>
      <w:r w:rsidR="00272EF7">
        <w:rPr>
          <w:rFonts w:ascii="Arial" w:hAnsi="Arial" w:cs="Arial"/>
          <w:noProof/>
          <w:sz w:val="20"/>
          <w:szCs w:val="20"/>
          <w:lang w:val="sr-Cyrl-BA"/>
        </w:rPr>
        <w:t xml:space="preserve"> за подстицај </w:t>
      </w:r>
      <w:r w:rsidR="00F71257">
        <w:rPr>
          <w:rFonts w:ascii="Arial" w:hAnsi="Arial" w:cs="Arial"/>
          <w:noProof/>
          <w:sz w:val="20"/>
          <w:szCs w:val="20"/>
          <w:lang w:val="ru-RU"/>
        </w:rPr>
        <w:t>пољопривредне производње</w:t>
      </w:r>
      <w:r w:rsidR="00F7125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 w:rsidR="00F71257" w:rsidRPr="00386657">
        <w:rPr>
          <w:rFonts w:ascii="Arial" w:hAnsi="Arial" w:cs="Arial"/>
          <w:noProof/>
          <w:sz w:val="20"/>
          <w:szCs w:val="20"/>
          <w:lang w:val="ru-RU"/>
        </w:rPr>
        <w:t xml:space="preserve">на подручју </w:t>
      </w:r>
      <w:r w:rsidR="00732E17">
        <w:rPr>
          <w:rFonts w:ascii="Arial" w:hAnsi="Arial" w:cs="Arial"/>
          <w:noProof/>
          <w:sz w:val="20"/>
          <w:szCs w:val="20"/>
          <w:lang w:val="ru-RU"/>
        </w:rPr>
        <w:t>г</w:t>
      </w:r>
      <w:r w:rsidR="00F71257" w:rsidRPr="00386657">
        <w:rPr>
          <w:rFonts w:ascii="Arial" w:hAnsi="Arial" w:cs="Arial"/>
          <w:noProof/>
          <w:sz w:val="20"/>
          <w:szCs w:val="20"/>
          <w:lang w:val="ru-RU"/>
        </w:rPr>
        <w:t>рада Зворник</w:t>
      </w:r>
      <w:r w:rsidR="00F71257">
        <w:rPr>
          <w:rFonts w:ascii="Arial" w:hAnsi="Arial" w:cs="Arial"/>
          <w:noProof/>
          <w:sz w:val="20"/>
          <w:szCs w:val="20"/>
          <w:lang w:val="ru-RU"/>
        </w:rPr>
        <w:t>а</w:t>
      </w:r>
      <w:r w:rsidRPr="00173156">
        <w:rPr>
          <w:rFonts w:ascii="Arial" w:hAnsi="Arial" w:cs="Arial"/>
          <w:b/>
          <w:noProof/>
          <w:sz w:val="20"/>
          <w:szCs w:val="20"/>
          <w:lang w:val="sr-Cyrl-BA"/>
        </w:rPr>
        <w:tab/>
      </w:r>
      <w:r w:rsidRPr="00173156">
        <w:rPr>
          <w:rFonts w:ascii="Arial" w:hAnsi="Arial" w:cs="Arial"/>
          <w:b/>
          <w:noProof/>
          <w:sz w:val="20"/>
          <w:szCs w:val="20"/>
          <w:lang w:val="sr-Cyrl-BA"/>
        </w:rPr>
        <w:tab/>
      </w:r>
    </w:p>
    <w:p w14:paraId="6522C89B" w14:textId="77777777" w:rsidR="004463DB" w:rsidRPr="00454D6C" w:rsidRDefault="004463DB" w:rsidP="00513D6D">
      <w:pPr>
        <w:rPr>
          <w:rFonts w:ascii="Arial" w:hAnsi="Arial" w:cs="Arial"/>
          <w:bCs/>
          <w:noProof/>
          <w:sz w:val="20"/>
          <w:szCs w:val="20"/>
          <w:lang w:val="sr-Cyrl-BA"/>
        </w:rPr>
      </w:pPr>
    </w:p>
    <w:p w14:paraId="0276DCF8" w14:textId="6875DD95" w:rsidR="006B64D5" w:rsidRPr="00454D6C" w:rsidRDefault="00386657" w:rsidP="00034B8C">
      <w:pPr>
        <w:rPr>
          <w:rFonts w:ascii="Arial" w:hAnsi="Arial" w:cs="Arial"/>
          <w:bCs/>
          <w:noProof/>
          <w:sz w:val="20"/>
          <w:szCs w:val="20"/>
          <w:lang w:val="sr-Latn-RS"/>
        </w:rPr>
      </w:pPr>
      <w:r w:rsidRPr="00454D6C">
        <w:rPr>
          <w:rFonts w:ascii="Arial" w:hAnsi="Arial" w:cs="Arial"/>
          <w:bCs/>
          <w:noProof/>
          <w:sz w:val="20"/>
          <w:szCs w:val="20"/>
          <w:lang w:val="sr-Cyrl-BA"/>
        </w:rPr>
        <w:t>1</w:t>
      </w:r>
      <w:r w:rsidR="006B64D5" w:rsidRPr="00454D6C">
        <w:rPr>
          <w:rFonts w:ascii="Arial" w:hAnsi="Arial" w:cs="Arial"/>
          <w:bCs/>
          <w:noProof/>
          <w:sz w:val="20"/>
          <w:szCs w:val="20"/>
          <w:lang w:val="sr-Cyrl-BA"/>
        </w:rPr>
        <w:t>_______________________________________</w:t>
      </w:r>
      <w:r w:rsidR="000C3A29" w:rsidRPr="00454D6C">
        <w:rPr>
          <w:rFonts w:ascii="Arial" w:hAnsi="Arial" w:cs="Arial"/>
          <w:bCs/>
          <w:noProof/>
          <w:sz w:val="20"/>
          <w:szCs w:val="20"/>
          <w:lang w:val="sr-Cyrl-BA"/>
        </w:rPr>
        <w:t>___________________</w:t>
      </w:r>
      <w:r w:rsidR="00F71257" w:rsidRPr="00454D6C">
        <w:rPr>
          <w:rFonts w:ascii="Arial" w:hAnsi="Arial" w:cs="Arial"/>
          <w:bCs/>
          <w:noProof/>
          <w:sz w:val="20"/>
          <w:szCs w:val="20"/>
          <w:lang w:val="sr-Cyrl-BA"/>
        </w:rPr>
        <w:t>____</w:t>
      </w:r>
      <w:r w:rsidR="006B64D5" w:rsidRPr="00454D6C">
        <w:rPr>
          <w:rFonts w:ascii="Arial" w:hAnsi="Arial" w:cs="Arial"/>
          <w:bCs/>
          <w:noProof/>
          <w:sz w:val="20"/>
          <w:szCs w:val="20"/>
          <w:lang w:val="sr-Cyrl-BA"/>
        </w:rPr>
        <w:tab/>
      </w:r>
      <w:r w:rsidR="00F71257" w:rsidRPr="00454D6C">
        <w:rPr>
          <w:rFonts w:ascii="Arial" w:hAnsi="Arial" w:cs="Arial"/>
          <w:bCs/>
          <w:noProof/>
          <w:sz w:val="20"/>
          <w:szCs w:val="20"/>
          <w:lang w:val="sr-Cyrl-BA"/>
        </w:rPr>
        <w:t xml:space="preserve">        </w:t>
      </w:r>
      <w:r w:rsidR="006B64D5" w:rsidRPr="00454D6C">
        <w:rPr>
          <w:rFonts w:ascii="Arial" w:hAnsi="Arial" w:cs="Arial"/>
          <w:bCs/>
          <w:noProof/>
          <w:sz w:val="20"/>
          <w:szCs w:val="20"/>
          <w:lang w:val="sr-Cyrl-BA"/>
        </w:rPr>
        <w:t>_________</w:t>
      </w:r>
      <w:r w:rsidR="000C3A29" w:rsidRPr="00454D6C">
        <w:rPr>
          <w:rFonts w:ascii="Arial" w:hAnsi="Arial" w:cs="Arial"/>
          <w:bCs/>
          <w:noProof/>
          <w:sz w:val="20"/>
          <w:szCs w:val="20"/>
          <w:lang w:val="sr-Cyrl-BA"/>
        </w:rPr>
        <w:t>_</w:t>
      </w:r>
      <w:r w:rsidR="00454D6C">
        <w:rPr>
          <w:rFonts w:ascii="Arial" w:hAnsi="Arial" w:cs="Arial"/>
          <w:bCs/>
          <w:noProof/>
          <w:sz w:val="20"/>
          <w:szCs w:val="20"/>
          <w:lang w:val="sr-Latn-RS"/>
        </w:rPr>
        <w:t>_</w:t>
      </w:r>
    </w:p>
    <w:p w14:paraId="2507D6D5" w14:textId="77777777" w:rsidR="006B64D5" w:rsidRPr="00454D6C" w:rsidRDefault="006B64D5" w:rsidP="00034B8C">
      <w:pPr>
        <w:rPr>
          <w:rFonts w:ascii="Arial" w:hAnsi="Arial" w:cs="Arial"/>
          <w:bCs/>
          <w:noProof/>
          <w:sz w:val="16"/>
          <w:szCs w:val="16"/>
          <w:lang w:val="sr-Cyrl-BA"/>
        </w:rPr>
      </w:pPr>
      <w:r w:rsidRPr="00454D6C">
        <w:rPr>
          <w:rFonts w:ascii="Arial" w:hAnsi="Arial" w:cs="Arial"/>
          <w:bCs/>
          <w:noProof/>
          <w:sz w:val="16"/>
          <w:szCs w:val="16"/>
          <w:lang w:val="sr-Cyrl-BA"/>
        </w:rPr>
        <w:t xml:space="preserve">                       </w:t>
      </w:r>
      <w:r w:rsidR="000C3A29" w:rsidRPr="00454D6C">
        <w:rPr>
          <w:rFonts w:ascii="Arial" w:hAnsi="Arial" w:cs="Arial"/>
          <w:bCs/>
          <w:noProof/>
          <w:sz w:val="16"/>
          <w:szCs w:val="16"/>
          <w:lang w:val="sr-Cyrl-BA"/>
        </w:rPr>
        <w:t xml:space="preserve">     </w:t>
      </w:r>
      <w:r w:rsidR="00F71257" w:rsidRPr="00454D6C">
        <w:rPr>
          <w:rFonts w:ascii="Arial" w:hAnsi="Arial" w:cs="Arial"/>
          <w:bCs/>
          <w:noProof/>
          <w:sz w:val="16"/>
          <w:szCs w:val="16"/>
          <w:lang w:val="sr-Cyrl-BA"/>
        </w:rPr>
        <w:t xml:space="preserve">                    </w:t>
      </w:r>
      <w:r w:rsidR="000C3A29" w:rsidRPr="00454D6C">
        <w:rPr>
          <w:rFonts w:ascii="Arial" w:hAnsi="Arial" w:cs="Arial"/>
          <w:bCs/>
          <w:noProof/>
          <w:sz w:val="16"/>
          <w:szCs w:val="16"/>
          <w:lang w:val="sr-Cyrl-BA"/>
        </w:rPr>
        <w:t xml:space="preserve"> </w:t>
      </w:r>
      <w:r w:rsidRPr="00454D6C">
        <w:rPr>
          <w:rFonts w:ascii="Arial" w:hAnsi="Arial" w:cs="Arial"/>
          <w:bCs/>
          <w:noProof/>
          <w:sz w:val="16"/>
          <w:szCs w:val="16"/>
          <w:lang w:val="sr-Cyrl-BA"/>
        </w:rPr>
        <w:t xml:space="preserve"> </w:t>
      </w:r>
      <w:r w:rsidR="00B3201E" w:rsidRPr="00454D6C">
        <w:rPr>
          <w:rFonts w:ascii="Arial" w:hAnsi="Arial" w:cs="Arial"/>
          <w:bCs/>
          <w:noProof/>
          <w:sz w:val="16"/>
          <w:szCs w:val="16"/>
          <w:lang w:val="sr-Cyrl-BA"/>
        </w:rPr>
        <w:t>(</w:t>
      </w:r>
      <w:r w:rsidRPr="00454D6C">
        <w:rPr>
          <w:rFonts w:ascii="Arial" w:hAnsi="Arial" w:cs="Arial"/>
          <w:bCs/>
          <w:noProof/>
          <w:sz w:val="16"/>
          <w:szCs w:val="16"/>
          <w:lang w:val="sr-Cyrl-BA"/>
        </w:rPr>
        <w:t>Врста подстицаја</w:t>
      </w:r>
      <w:r w:rsidR="00B3201E" w:rsidRPr="00454D6C">
        <w:rPr>
          <w:rFonts w:ascii="Arial" w:hAnsi="Arial" w:cs="Arial"/>
          <w:bCs/>
          <w:noProof/>
          <w:sz w:val="16"/>
          <w:szCs w:val="16"/>
          <w:lang w:val="sr-Cyrl-BA"/>
        </w:rPr>
        <w:t>)</w:t>
      </w:r>
      <w:r w:rsidRPr="00454D6C">
        <w:rPr>
          <w:rFonts w:ascii="Arial" w:hAnsi="Arial" w:cs="Arial"/>
          <w:bCs/>
          <w:noProof/>
          <w:sz w:val="16"/>
          <w:szCs w:val="16"/>
          <w:lang w:val="sr-Cyrl-BA"/>
        </w:rPr>
        <w:tab/>
        <w:t xml:space="preserve">                         </w:t>
      </w:r>
      <w:r w:rsidR="00D375E9" w:rsidRPr="00454D6C">
        <w:rPr>
          <w:rFonts w:ascii="Arial" w:hAnsi="Arial" w:cs="Arial"/>
          <w:bCs/>
          <w:noProof/>
          <w:sz w:val="16"/>
          <w:szCs w:val="16"/>
          <w:lang w:val="sr-Cyrl-BA"/>
        </w:rPr>
        <w:tab/>
      </w:r>
      <w:r w:rsidR="000C3A29" w:rsidRPr="00454D6C">
        <w:rPr>
          <w:rFonts w:ascii="Arial" w:hAnsi="Arial" w:cs="Arial"/>
          <w:bCs/>
          <w:noProof/>
          <w:sz w:val="16"/>
          <w:szCs w:val="16"/>
          <w:lang w:val="sr-Cyrl-BA"/>
        </w:rPr>
        <w:t xml:space="preserve"> </w:t>
      </w:r>
      <w:r w:rsidRPr="00454D6C">
        <w:rPr>
          <w:rFonts w:ascii="Arial" w:hAnsi="Arial" w:cs="Arial"/>
          <w:bCs/>
          <w:noProof/>
          <w:sz w:val="16"/>
          <w:szCs w:val="16"/>
          <w:lang w:val="sr-Cyrl-BA"/>
        </w:rPr>
        <w:tab/>
      </w:r>
      <w:r w:rsidR="000C3A29" w:rsidRPr="00454D6C">
        <w:rPr>
          <w:rFonts w:ascii="Arial" w:hAnsi="Arial" w:cs="Arial"/>
          <w:bCs/>
          <w:noProof/>
          <w:sz w:val="16"/>
          <w:szCs w:val="16"/>
          <w:lang w:val="sr-Cyrl-BA"/>
        </w:rPr>
        <w:t xml:space="preserve">              </w:t>
      </w:r>
      <w:r w:rsidR="00F71257" w:rsidRPr="00454D6C">
        <w:rPr>
          <w:rFonts w:ascii="Arial" w:hAnsi="Arial" w:cs="Arial"/>
          <w:bCs/>
          <w:noProof/>
          <w:sz w:val="16"/>
          <w:szCs w:val="16"/>
          <w:lang w:val="sr-Cyrl-BA"/>
        </w:rPr>
        <w:t xml:space="preserve">                </w:t>
      </w:r>
      <w:r w:rsidR="00B3201E" w:rsidRPr="00454D6C">
        <w:rPr>
          <w:rFonts w:ascii="Arial" w:hAnsi="Arial" w:cs="Arial"/>
          <w:bCs/>
          <w:noProof/>
          <w:sz w:val="16"/>
          <w:szCs w:val="16"/>
          <w:lang w:val="sr-Cyrl-BA"/>
        </w:rPr>
        <w:t>(</w:t>
      </w:r>
      <w:r w:rsidRPr="00454D6C">
        <w:rPr>
          <w:rFonts w:ascii="Arial" w:hAnsi="Arial" w:cs="Arial"/>
          <w:bCs/>
          <w:noProof/>
          <w:sz w:val="16"/>
          <w:szCs w:val="16"/>
          <w:lang w:val="sr-Cyrl-BA"/>
        </w:rPr>
        <w:t>количина</w:t>
      </w:r>
      <w:r w:rsidR="00B3201E" w:rsidRPr="00454D6C">
        <w:rPr>
          <w:rFonts w:ascii="Arial" w:hAnsi="Arial" w:cs="Arial"/>
          <w:bCs/>
          <w:noProof/>
          <w:sz w:val="16"/>
          <w:szCs w:val="16"/>
          <w:lang w:val="sr-Cyrl-BA"/>
        </w:rPr>
        <w:t>)</w:t>
      </w:r>
      <w:r w:rsidR="000C3A29" w:rsidRPr="00454D6C">
        <w:rPr>
          <w:rFonts w:ascii="Arial" w:hAnsi="Arial" w:cs="Arial"/>
          <w:bCs/>
          <w:noProof/>
          <w:sz w:val="16"/>
          <w:szCs w:val="16"/>
          <w:lang w:val="sr-Cyrl-BA"/>
        </w:rPr>
        <w:tab/>
        <w:t xml:space="preserve">       </w:t>
      </w:r>
    </w:p>
    <w:p w14:paraId="38C980D3" w14:textId="77777777" w:rsidR="006511B5" w:rsidRPr="00454D6C" w:rsidRDefault="00386657" w:rsidP="006511B5">
      <w:pPr>
        <w:rPr>
          <w:rFonts w:ascii="Arial" w:hAnsi="Arial" w:cs="Arial"/>
          <w:bCs/>
          <w:noProof/>
          <w:sz w:val="20"/>
          <w:szCs w:val="20"/>
          <w:lang w:val="sr-Cyrl-BA"/>
        </w:rPr>
      </w:pPr>
      <w:r w:rsidRPr="00454D6C">
        <w:rPr>
          <w:rFonts w:ascii="Arial" w:hAnsi="Arial" w:cs="Arial"/>
          <w:bCs/>
          <w:noProof/>
          <w:sz w:val="20"/>
          <w:szCs w:val="20"/>
          <w:lang w:val="sr-Cyrl-BA"/>
        </w:rPr>
        <w:t>2</w:t>
      </w:r>
      <w:r w:rsidR="006511B5" w:rsidRPr="00454D6C">
        <w:rPr>
          <w:rFonts w:ascii="Arial" w:hAnsi="Arial" w:cs="Arial"/>
          <w:bCs/>
          <w:noProof/>
          <w:sz w:val="20"/>
          <w:szCs w:val="20"/>
          <w:lang w:val="sr-Cyrl-BA"/>
        </w:rPr>
        <w:t>________________________________________</w:t>
      </w:r>
      <w:r w:rsidR="000C3A29" w:rsidRPr="00454D6C">
        <w:rPr>
          <w:rFonts w:ascii="Arial" w:hAnsi="Arial" w:cs="Arial"/>
          <w:bCs/>
          <w:noProof/>
          <w:sz w:val="20"/>
          <w:szCs w:val="20"/>
          <w:lang w:val="sr-Cyrl-BA"/>
        </w:rPr>
        <w:t>__________________</w:t>
      </w:r>
      <w:r w:rsidR="00F71257" w:rsidRPr="00454D6C">
        <w:rPr>
          <w:rFonts w:ascii="Arial" w:hAnsi="Arial" w:cs="Arial"/>
          <w:bCs/>
          <w:noProof/>
          <w:sz w:val="20"/>
          <w:szCs w:val="20"/>
          <w:lang w:val="sr-Cyrl-BA"/>
        </w:rPr>
        <w:t>____</w:t>
      </w:r>
      <w:r w:rsidR="006511B5" w:rsidRPr="00454D6C">
        <w:rPr>
          <w:rFonts w:ascii="Arial" w:hAnsi="Arial" w:cs="Arial"/>
          <w:bCs/>
          <w:noProof/>
          <w:sz w:val="20"/>
          <w:szCs w:val="20"/>
          <w:lang w:val="sr-Cyrl-BA"/>
        </w:rPr>
        <w:tab/>
      </w:r>
      <w:r w:rsidR="00F71257" w:rsidRPr="00454D6C">
        <w:rPr>
          <w:rFonts w:ascii="Arial" w:hAnsi="Arial" w:cs="Arial"/>
          <w:bCs/>
          <w:noProof/>
          <w:sz w:val="20"/>
          <w:szCs w:val="20"/>
          <w:lang w:val="sr-Cyrl-BA"/>
        </w:rPr>
        <w:t xml:space="preserve">        </w:t>
      </w:r>
      <w:r w:rsidR="006511B5" w:rsidRPr="00454D6C">
        <w:rPr>
          <w:rFonts w:ascii="Arial" w:hAnsi="Arial" w:cs="Arial"/>
          <w:bCs/>
          <w:noProof/>
          <w:sz w:val="20"/>
          <w:szCs w:val="20"/>
          <w:lang w:val="sr-Cyrl-BA"/>
        </w:rPr>
        <w:t>_________</w:t>
      </w:r>
      <w:r w:rsidR="000C3A29" w:rsidRPr="00454D6C">
        <w:rPr>
          <w:rFonts w:ascii="Arial" w:hAnsi="Arial" w:cs="Arial"/>
          <w:bCs/>
          <w:noProof/>
          <w:sz w:val="20"/>
          <w:szCs w:val="20"/>
          <w:lang w:val="sr-Cyrl-BA"/>
        </w:rPr>
        <w:t>__</w:t>
      </w:r>
      <w:r w:rsidR="000C3A29" w:rsidRPr="00454D6C">
        <w:rPr>
          <w:rFonts w:ascii="Arial" w:hAnsi="Arial" w:cs="Arial"/>
          <w:bCs/>
          <w:noProof/>
          <w:sz w:val="20"/>
          <w:szCs w:val="20"/>
          <w:lang w:val="sr-Cyrl-BA"/>
        </w:rPr>
        <w:tab/>
        <w:t xml:space="preserve"> </w:t>
      </w:r>
    </w:p>
    <w:p w14:paraId="255FE829" w14:textId="77777777" w:rsidR="00BD58BA" w:rsidRPr="00454D6C" w:rsidRDefault="006511B5" w:rsidP="00213B79">
      <w:pPr>
        <w:rPr>
          <w:rFonts w:ascii="Arial" w:hAnsi="Arial" w:cs="Arial"/>
          <w:bCs/>
          <w:noProof/>
          <w:sz w:val="16"/>
          <w:szCs w:val="16"/>
          <w:lang w:val="sr-Cyrl-BA"/>
        </w:rPr>
      </w:pPr>
      <w:r w:rsidRPr="00454D6C">
        <w:rPr>
          <w:rFonts w:ascii="Arial" w:hAnsi="Arial" w:cs="Arial"/>
          <w:bCs/>
          <w:noProof/>
          <w:sz w:val="20"/>
          <w:szCs w:val="20"/>
          <w:lang w:val="sr-Cyrl-BA"/>
        </w:rPr>
        <w:t xml:space="preserve">                       </w:t>
      </w:r>
      <w:r w:rsidR="00F71257" w:rsidRPr="00454D6C">
        <w:rPr>
          <w:rFonts w:ascii="Arial" w:hAnsi="Arial" w:cs="Arial"/>
          <w:bCs/>
          <w:noProof/>
          <w:sz w:val="20"/>
          <w:szCs w:val="20"/>
          <w:lang w:val="sr-Cyrl-BA"/>
        </w:rPr>
        <w:t xml:space="preserve">               </w:t>
      </w:r>
      <w:r w:rsidRPr="00454D6C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 w:rsidR="00F71257" w:rsidRPr="00454D6C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 w:rsidR="00B3201E" w:rsidRPr="00454D6C">
        <w:rPr>
          <w:rFonts w:ascii="Arial" w:hAnsi="Arial" w:cs="Arial"/>
          <w:bCs/>
          <w:noProof/>
          <w:sz w:val="16"/>
          <w:szCs w:val="16"/>
          <w:lang w:val="sr-Cyrl-BA"/>
        </w:rPr>
        <w:t>(</w:t>
      </w:r>
      <w:r w:rsidRPr="00454D6C">
        <w:rPr>
          <w:rFonts w:ascii="Arial" w:hAnsi="Arial" w:cs="Arial"/>
          <w:bCs/>
          <w:noProof/>
          <w:sz w:val="16"/>
          <w:szCs w:val="16"/>
          <w:lang w:val="sr-Cyrl-BA"/>
        </w:rPr>
        <w:t>Врста подстицаја</w:t>
      </w:r>
      <w:r w:rsidR="00B3201E" w:rsidRPr="00454D6C">
        <w:rPr>
          <w:rFonts w:ascii="Arial" w:hAnsi="Arial" w:cs="Arial"/>
          <w:bCs/>
          <w:noProof/>
          <w:sz w:val="16"/>
          <w:szCs w:val="16"/>
          <w:lang w:val="sr-Cyrl-BA"/>
        </w:rPr>
        <w:t>)</w:t>
      </w:r>
      <w:r w:rsidRPr="00454D6C">
        <w:rPr>
          <w:rFonts w:ascii="Arial" w:hAnsi="Arial" w:cs="Arial"/>
          <w:bCs/>
          <w:noProof/>
          <w:sz w:val="16"/>
          <w:szCs w:val="16"/>
          <w:lang w:val="sr-Cyrl-BA"/>
        </w:rPr>
        <w:tab/>
        <w:t xml:space="preserve">                         </w:t>
      </w:r>
      <w:r w:rsidR="000C3A29" w:rsidRPr="00454D6C">
        <w:rPr>
          <w:rFonts w:ascii="Arial" w:hAnsi="Arial" w:cs="Arial"/>
          <w:bCs/>
          <w:noProof/>
          <w:sz w:val="16"/>
          <w:szCs w:val="16"/>
          <w:lang w:val="sr-Cyrl-BA"/>
        </w:rPr>
        <w:t xml:space="preserve">                                          </w:t>
      </w:r>
      <w:r w:rsidR="00F71257" w:rsidRPr="00454D6C">
        <w:rPr>
          <w:rFonts w:ascii="Arial" w:hAnsi="Arial" w:cs="Arial"/>
          <w:bCs/>
          <w:noProof/>
          <w:sz w:val="16"/>
          <w:szCs w:val="16"/>
          <w:lang w:val="sr-Cyrl-BA"/>
        </w:rPr>
        <w:t xml:space="preserve">            </w:t>
      </w:r>
      <w:r w:rsidR="00B3201E" w:rsidRPr="00454D6C">
        <w:rPr>
          <w:rFonts w:ascii="Arial" w:hAnsi="Arial" w:cs="Arial"/>
          <w:bCs/>
          <w:noProof/>
          <w:sz w:val="16"/>
          <w:szCs w:val="16"/>
          <w:lang w:val="sr-Cyrl-BA"/>
        </w:rPr>
        <w:t>(</w:t>
      </w:r>
      <w:r w:rsidRPr="00454D6C">
        <w:rPr>
          <w:rFonts w:ascii="Arial" w:hAnsi="Arial" w:cs="Arial"/>
          <w:bCs/>
          <w:noProof/>
          <w:sz w:val="16"/>
          <w:szCs w:val="16"/>
          <w:lang w:val="sr-Cyrl-BA"/>
        </w:rPr>
        <w:t>количина</w:t>
      </w:r>
      <w:r w:rsidR="00B3201E" w:rsidRPr="00454D6C">
        <w:rPr>
          <w:rFonts w:ascii="Arial" w:hAnsi="Arial" w:cs="Arial"/>
          <w:bCs/>
          <w:noProof/>
          <w:sz w:val="16"/>
          <w:szCs w:val="16"/>
          <w:lang w:val="sr-Cyrl-BA"/>
        </w:rPr>
        <w:t>)</w:t>
      </w:r>
      <w:r w:rsidR="004F210C" w:rsidRPr="00454D6C">
        <w:rPr>
          <w:rFonts w:ascii="Arial" w:hAnsi="Arial" w:cs="Arial"/>
          <w:bCs/>
          <w:noProof/>
          <w:sz w:val="16"/>
          <w:szCs w:val="16"/>
          <w:lang w:val="sr-Cyrl-BA"/>
        </w:rPr>
        <w:tab/>
      </w:r>
      <w:r w:rsidR="000C3A29" w:rsidRPr="00454D6C">
        <w:rPr>
          <w:rFonts w:ascii="Arial" w:hAnsi="Arial" w:cs="Arial"/>
          <w:bCs/>
          <w:noProof/>
          <w:sz w:val="16"/>
          <w:szCs w:val="16"/>
          <w:lang w:val="sr-Cyrl-BA"/>
        </w:rPr>
        <w:t xml:space="preserve"> </w:t>
      </w:r>
    </w:p>
    <w:tbl>
      <w:tblPr>
        <w:tblW w:w="14223" w:type="dxa"/>
        <w:tblInd w:w="-6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20"/>
        <w:gridCol w:w="2059"/>
        <w:gridCol w:w="5141"/>
        <w:gridCol w:w="3903"/>
      </w:tblGrid>
      <w:tr w:rsidR="00A53C8C" w:rsidRPr="00173156" w14:paraId="527193C5" w14:textId="77777777" w:rsidTr="004735A2">
        <w:trPr>
          <w:cantSplit/>
          <w:trHeight w:val="1021"/>
        </w:trPr>
        <w:tc>
          <w:tcPr>
            <w:tcW w:w="3120" w:type="dxa"/>
          </w:tcPr>
          <w:p w14:paraId="6B5A27A3" w14:textId="77777777" w:rsidR="00173156" w:rsidRDefault="007C0230" w:rsidP="0086416C">
            <w:pPr>
              <w:spacing w:after="240"/>
              <w:ind w:right="-57"/>
              <w:rPr>
                <w:rFonts w:ascii="Arial" w:hAnsi="Arial" w:cs="Arial"/>
                <w:noProof/>
                <w:sz w:val="20"/>
                <w:szCs w:val="20"/>
                <w:lang w:val="sr-Cyrl-CS"/>
              </w:rPr>
            </w:pPr>
            <w:r w:rsidRPr="00173156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</w:t>
            </w:r>
          </w:p>
          <w:p w14:paraId="7CAF81A3" w14:textId="77777777" w:rsidR="00A53C8C" w:rsidRPr="007905E0" w:rsidRDefault="0086416C" w:rsidP="007905E0">
            <w:pPr>
              <w:spacing w:after="240"/>
              <w:ind w:right="-57"/>
              <w:rPr>
                <w:rFonts w:ascii="Arial" w:hAnsi="Arial" w:cs="Arial"/>
                <w:noProof/>
                <w:sz w:val="20"/>
                <w:szCs w:val="20"/>
              </w:rPr>
            </w:pPr>
            <w:r w:rsidRPr="00173156">
              <w:rPr>
                <w:rFonts w:ascii="Arial" w:hAnsi="Arial" w:cs="Arial"/>
                <w:noProof/>
                <w:sz w:val="20"/>
                <w:szCs w:val="20"/>
                <w:lang w:val="ru-RU"/>
              </w:rPr>
              <w:t xml:space="preserve">У </w:t>
            </w:r>
            <w:r w:rsidR="007C0230" w:rsidRPr="00173156">
              <w:rPr>
                <w:rFonts w:ascii="Arial" w:hAnsi="Arial" w:cs="Arial"/>
                <w:noProof/>
                <w:sz w:val="20"/>
                <w:szCs w:val="20"/>
                <w:lang w:val="ru-RU"/>
              </w:rPr>
              <w:t>Зворник</w:t>
            </w:r>
            <w:r w:rsidRPr="00173156">
              <w:rPr>
                <w:rFonts w:ascii="Arial" w:hAnsi="Arial" w:cs="Arial"/>
                <w:noProof/>
                <w:sz w:val="20"/>
                <w:szCs w:val="20"/>
                <w:lang w:val="ru-RU"/>
              </w:rPr>
              <w:t>у</w:t>
            </w:r>
            <w:r w:rsidR="006061F3">
              <w:rPr>
                <w:rFonts w:ascii="Arial" w:hAnsi="Arial" w:cs="Arial"/>
                <w:noProof/>
                <w:sz w:val="20"/>
                <w:szCs w:val="20"/>
                <w:lang w:val="ru-RU"/>
              </w:rPr>
              <w:t>,_____</w:t>
            </w:r>
            <w:r w:rsidR="00BB546A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>____</w:t>
            </w:r>
            <w:r w:rsidR="008934E5">
              <w:rPr>
                <w:rFonts w:ascii="Arial" w:hAnsi="Arial" w:cs="Arial"/>
                <w:noProof/>
                <w:sz w:val="20"/>
                <w:szCs w:val="20"/>
              </w:rPr>
              <w:t>___</w:t>
            </w:r>
            <w:r w:rsidR="007905E0">
              <w:rPr>
                <w:rFonts w:ascii="Arial" w:hAnsi="Arial" w:cs="Arial"/>
                <w:noProof/>
                <w:sz w:val="20"/>
                <w:szCs w:val="20"/>
              </w:rPr>
              <w:t>_.</w:t>
            </w:r>
            <w:r w:rsidR="002B75BD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7C0230" w:rsidRPr="00173156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>год</w:t>
            </w:r>
            <w:r w:rsidR="007905E0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2059" w:type="dxa"/>
          </w:tcPr>
          <w:p w14:paraId="740D39EE" w14:textId="77777777" w:rsidR="00A53C8C" w:rsidRPr="00173156" w:rsidRDefault="007C0230" w:rsidP="005F37CC">
            <w:pPr>
              <w:spacing w:after="240"/>
              <w:rPr>
                <w:rFonts w:ascii="Arial" w:hAnsi="Arial" w:cs="Arial"/>
                <w:noProof/>
                <w:sz w:val="20"/>
                <w:szCs w:val="20"/>
                <w:lang w:val="sr-Cyrl-BA"/>
              </w:rPr>
            </w:pPr>
            <w:r w:rsidRPr="00173156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5141" w:type="dxa"/>
          </w:tcPr>
          <w:p w14:paraId="3A745912" w14:textId="77777777" w:rsidR="00513D6D" w:rsidRDefault="007C0230" w:rsidP="00A90116">
            <w:pPr>
              <w:ind w:right="-777"/>
              <w:rPr>
                <w:rFonts w:ascii="Arial" w:hAnsi="Arial" w:cs="Arial"/>
                <w:noProof/>
                <w:sz w:val="20"/>
                <w:szCs w:val="20"/>
                <w:lang w:val="sr-Cyrl-BA"/>
              </w:rPr>
            </w:pPr>
            <w:r w:rsidRPr="00173156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        </w:t>
            </w:r>
            <w:r w:rsidR="00720BC7" w:rsidRPr="00173156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  </w:t>
            </w:r>
            <w:r w:rsidR="00A90116" w:rsidRPr="00173156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               </w:t>
            </w:r>
            <w:r w:rsidR="00C669E1" w:rsidRPr="00173156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   </w:t>
            </w:r>
            <w:r w:rsidR="00386657">
              <w:rPr>
                <w:rFonts w:ascii="Arial" w:hAnsi="Arial" w:cs="Arial"/>
                <w:noProof/>
                <w:sz w:val="20"/>
                <w:szCs w:val="20"/>
              </w:rPr>
              <w:t xml:space="preserve">    </w:t>
            </w:r>
            <w:r w:rsidR="00C669E1" w:rsidRPr="00173156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</w:t>
            </w:r>
            <w:r w:rsidR="00386657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</w:t>
            </w:r>
            <w:r w:rsidR="00F71257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  </w:t>
            </w:r>
            <w:r w:rsidRPr="00173156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</w:t>
            </w:r>
          </w:p>
          <w:p w14:paraId="1C89D9E3" w14:textId="77777777" w:rsidR="00732E17" w:rsidRDefault="00732E17" w:rsidP="00A90116">
            <w:pPr>
              <w:ind w:right="-777"/>
              <w:rPr>
                <w:rFonts w:ascii="Arial" w:hAnsi="Arial" w:cs="Arial"/>
                <w:noProof/>
                <w:sz w:val="20"/>
                <w:szCs w:val="20"/>
                <w:lang w:val="sr-Cyrl-BA"/>
              </w:rPr>
            </w:pPr>
          </w:p>
          <w:p w14:paraId="6F78A4D7" w14:textId="77777777" w:rsidR="007C0230" w:rsidRPr="00173156" w:rsidRDefault="00513D6D" w:rsidP="00A90116">
            <w:pPr>
              <w:ind w:right="-777"/>
              <w:rPr>
                <w:rFonts w:ascii="Arial" w:hAnsi="Arial" w:cs="Arial"/>
                <w:noProof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                                        </w:t>
            </w:r>
            <w:r w:rsidR="007C0230" w:rsidRPr="00173156">
              <w:rPr>
                <w:rFonts w:ascii="Arial" w:hAnsi="Arial" w:cs="Arial"/>
                <w:noProof/>
                <w:sz w:val="20"/>
                <w:szCs w:val="20"/>
                <w:lang w:val="ru-RU"/>
              </w:rPr>
              <w:t>Потпис подносиоца</w:t>
            </w:r>
            <w:r w:rsidR="007C0230" w:rsidRPr="00173156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</w:t>
            </w:r>
          </w:p>
          <w:p w14:paraId="0258C1F9" w14:textId="77777777" w:rsidR="004F210C" w:rsidRPr="001F56DE" w:rsidRDefault="004F210C" w:rsidP="00A90116">
            <w:pPr>
              <w:ind w:right="-777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216164C" w14:textId="77777777" w:rsidR="007C0230" w:rsidRPr="00173156" w:rsidRDefault="007C0230" w:rsidP="007C0230">
            <w:pPr>
              <w:rPr>
                <w:rFonts w:ascii="Arial" w:hAnsi="Arial" w:cs="Arial"/>
                <w:noProof/>
                <w:sz w:val="20"/>
                <w:szCs w:val="20"/>
                <w:lang w:val="sr-Cyrl-BA"/>
              </w:rPr>
            </w:pPr>
            <w:r w:rsidRPr="00173156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        </w:t>
            </w:r>
            <w:r w:rsidR="00A90116" w:rsidRPr="00173156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       </w:t>
            </w:r>
            <w:r w:rsidRPr="00173156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</w:t>
            </w:r>
            <w:r w:rsidR="00173156">
              <w:rPr>
                <w:rFonts w:ascii="Arial" w:hAnsi="Arial" w:cs="Arial"/>
                <w:noProof/>
                <w:sz w:val="20"/>
                <w:szCs w:val="20"/>
                <w:lang w:val="sr-Cyrl-CS"/>
              </w:rPr>
              <w:t xml:space="preserve">   </w:t>
            </w:r>
            <w:r w:rsidR="00AA5941" w:rsidRPr="00173156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</w:t>
            </w:r>
            <w:r w:rsidR="00386657">
              <w:rPr>
                <w:rFonts w:ascii="Arial" w:hAnsi="Arial" w:cs="Arial"/>
                <w:noProof/>
                <w:sz w:val="20"/>
                <w:szCs w:val="20"/>
              </w:rPr>
              <w:t xml:space="preserve">      </w:t>
            </w:r>
            <w:r w:rsidR="00AD249A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</w:t>
            </w:r>
            <w:r w:rsidR="00F71257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    </w:t>
            </w:r>
            <w:r w:rsidRPr="00173156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>________________________</w:t>
            </w:r>
            <w:r w:rsidR="00A90116" w:rsidRPr="00173156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>__</w:t>
            </w:r>
          </w:p>
          <w:p w14:paraId="446214DD" w14:textId="77777777" w:rsidR="004F210C" w:rsidRPr="00173156" w:rsidRDefault="00F71257" w:rsidP="007C0230">
            <w:pPr>
              <w:rPr>
                <w:rFonts w:ascii="Arial" w:hAnsi="Arial" w:cs="Arial"/>
                <w:noProof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                        </w:t>
            </w:r>
          </w:p>
        </w:tc>
        <w:tc>
          <w:tcPr>
            <w:tcW w:w="3903" w:type="dxa"/>
          </w:tcPr>
          <w:p w14:paraId="01C7360F" w14:textId="77777777" w:rsidR="00A53C8C" w:rsidRPr="00173156" w:rsidRDefault="00A53C8C" w:rsidP="005F37CC">
            <w:pPr>
              <w:spacing w:after="240"/>
              <w:rPr>
                <w:rFonts w:ascii="Arial" w:hAnsi="Arial" w:cs="Arial"/>
                <w:noProof/>
                <w:sz w:val="20"/>
                <w:szCs w:val="20"/>
                <w:lang w:val="ru-RU"/>
              </w:rPr>
            </w:pPr>
            <w:r w:rsidRPr="00173156">
              <w:rPr>
                <w:rFonts w:ascii="Arial" w:hAnsi="Arial" w:cs="Arial"/>
                <w:noProof/>
                <w:sz w:val="20"/>
                <w:szCs w:val="20"/>
                <w:lang w:val="ru-RU"/>
              </w:rPr>
              <w:t xml:space="preserve">                </w:t>
            </w:r>
          </w:p>
        </w:tc>
      </w:tr>
    </w:tbl>
    <w:p w14:paraId="41FCED42" w14:textId="77777777" w:rsidR="00454D6C" w:rsidRDefault="00454D6C" w:rsidP="003E2767">
      <w:pPr>
        <w:tabs>
          <w:tab w:val="left" w:pos="3000"/>
          <w:tab w:val="center" w:pos="5274"/>
        </w:tabs>
        <w:jc w:val="center"/>
        <w:rPr>
          <w:rFonts w:ascii="Arial" w:hAnsi="Arial" w:cs="Arial"/>
          <w:sz w:val="20"/>
          <w:szCs w:val="20"/>
          <w:lang w:val="sr-Cyrl-BA"/>
        </w:rPr>
      </w:pPr>
    </w:p>
    <w:p w14:paraId="6A3EE0DB" w14:textId="44D88897" w:rsidR="009A304B" w:rsidRPr="00732E17" w:rsidRDefault="009A304B" w:rsidP="003E2767">
      <w:pPr>
        <w:tabs>
          <w:tab w:val="left" w:pos="3000"/>
          <w:tab w:val="center" w:pos="5274"/>
        </w:tabs>
        <w:jc w:val="center"/>
        <w:rPr>
          <w:rFonts w:ascii="Arial" w:hAnsi="Arial" w:cs="Arial"/>
          <w:noProof/>
          <w:lang w:val="sr-Cyrl-BA"/>
        </w:rPr>
      </w:pPr>
      <w:r w:rsidRPr="00732E17">
        <w:rPr>
          <w:rFonts w:ascii="Arial" w:hAnsi="Arial" w:cs="Arial"/>
          <w:sz w:val="20"/>
          <w:szCs w:val="20"/>
          <w:lang w:val="sr-Cyrl-BA"/>
        </w:rPr>
        <w:t>Потребна документација</w:t>
      </w:r>
    </w:p>
    <w:tbl>
      <w:tblPr>
        <w:tblpPr w:leftFromText="180" w:rightFromText="180" w:vertAnchor="text" w:horzAnchor="margin" w:tblpXSpec="center" w:tblpY="82"/>
        <w:tblW w:w="10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9"/>
        <w:gridCol w:w="1151"/>
        <w:gridCol w:w="10"/>
        <w:gridCol w:w="557"/>
        <w:gridCol w:w="10"/>
        <w:gridCol w:w="6227"/>
        <w:gridCol w:w="10"/>
      </w:tblGrid>
      <w:tr w:rsidR="00513D6D" w:rsidRPr="00732E17" w14:paraId="0B701B5B" w14:textId="77777777" w:rsidTr="00454D6C">
        <w:trPr>
          <w:gridAfter w:val="1"/>
          <w:wAfter w:w="10" w:type="dxa"/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09451ECF" w14:textId="77777777" w:rsidR="00513D6D" w:rsidRPr="00732E17" w:rsidRDefault="00732E17" w:rsidP="00732E1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ru-RU"/>
              </w:rPr>
              <w:t>Р.</w:t>
            </w:r>
            <w:r w:rsidR="00513D6D" w:rsidRPr="00732E17">
              <w:rPr>
                <w:rFonts w:ascii="Arial" w:hAnsi="Arial" w:cs="Arial"/>
                <w:bCs/>
                <w:sz w:val="18"/>
                <w:szCs w:val="20"/>
                <w:lang w:val="ru-RU"/>
              </w:rPr>
              <w:t>б</w:t>
            </w:r>
            <w:r>
              <w:rPr>
                <w:rFonts w:ascii="Arial" w:hAnsi="Arial" w:cs="Arial"/>
                <w:bCs/>
                <w:sz w:val="18"/>
                <w:szCs w:val="20"/>
                <w:lang w:val="ru-RU"/>
              </w:rPr>
              <w:t>р.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BBB983B" w14:textId="77777777" w:rsidR="00513D6D" w:rsidRPr="00732E17" w:rsidRDefault="00513D6D" w:rsidP="00732E1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  <w:r w:rsidRPr="00732E17">
              <w:rPr>
                <w:rFonts w:ascii="Arial" w:hAnsi="Arial" w:cs="Arial"/>
                <w:bCs/>
                <w:sz w:val="18"/>
                <w:szCs w:val="20"/>
                <w:lang w:val="ru-RU"/>
              </w:rPr>
              <w:t>ВРСТА ПОДСТИЦАЈА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26CBEFA5" w14:textId="77777777" w:rsidR="00513D6D" w:rsidRPr="00732E17" w:rsidRDefault="00513D6D" w:rsidP="00732E1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  <w:r w:rsidRPr="00732E17">
              <w:rPr>
                <w:rFonts w:ascii="Arial" w:hAnsi="Arial" w:cs="Arial"/>
                <w:bCs/>
                <w:sz w:val="18"/>
                <w:szCs w:val="20"/>
                <w:lang w:val="ru-RU"/>
              </w:rPr>
              <w:t>Минмална количина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8B5491B" w14:textId="77777777" w:rsidR="00513D6D" w:rsidRPr="00732E17" w:rsidRDefault="00732E17" w:rsidP="00732E17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Р.</w:t>
            </w:r>
            <w:r w:rsidR="00513D6D" w:rsidRPr="00732E17">
              <w:rPr>
                <w:rFonts w:ascii="Arial" w:hAnsi="Arial" w:cs="Arial"/>
                <w:bCs/>
                <w:sz w:val="18"/>
                <w:szCs w:val="20"/>
                <w:lang w:val="sr-Cyrl-CS"/>
              </w:rPr>
              <w:t>бр</w:t>
            </w:r>
            <w:r>
              <w:rPr>
                <w:rFonts w:ascii="Arial" w:hAnsi="Arial" w:cs="Arial"/>
                <w:bCs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DC28B8A" w14:textId="77777777" w:rsidR="00513D6D" w:rsidRPr="00732E17" w:rsidRDefault="00513D6D" w:rsidP="00732E1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  <w:r w:rsidRPr="00732E17">
              <w:rPr>
                <w:rFonts w:ascii="Arial" w:hAnsi="Arial" w:cs="Arial"/>
                <w:bCs/>
                <w:sz w:val="18"/>
                <w:szCs w:val="20"/>
                <w:lang w:val="ru-RU"/>
              </w:rPr>
              <w:t>ПОТРЕБНА ДОКУМЕНТАЦИЈА</w:t>
            </w:r>
          </w:p>
        </w:tc>
      </w:tr>
      <w:tr w:rsidR="008C0DB4" w:rsidRPr="00732E17" w14:paraId="20D73C0A" w14:textId="77777777" w:rsidTr="00454D6C">
        <w:trPr>
          <w:gridAfter w:val="1"/>
          <w:wAfter w:w="10" w:type="dxa"/>
          <w:trHeight w:val="424"/>
        </w:trPr>
        <w:tc>
          <w:tcPr>
            <w:tcW w:w="562" w:type="dxa"/>
            <w:shd w:val="clear" w:color="auto" w:fill="auto"/>
            <w:vAlign w:val="center"/>
          </w:tcPr>
          <w:p w14:paraId="66D62CF3" w14:textId="77777777" w:rsidR="008C0DB4" w:rsidRPr="00F77004" w:rsidRDefault="008C0DB4" w:rsidP="00D720D5">
            <w:pPr>
              <w:pStyle w:val="Pasussalistom"/>
              <w:numPr>
                <w:ilvl w:val="0"/>
                <w:numId w:val="6"/>
              </w:numPr>
              <w:tabs>
                <w:tab w:val="left" w:pos="3570"/>
              </w:tabs>
              <w:ind w:left="113" w:firstLine="0"/>
              <w:contextualSpacing w:val="0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1875DA3" w14:textId="77777777" w:rsidR="008C0DB4" w:rsidRPr="00732E17" w:rsidRDefault="008C0DB4" w:rsidP="00732E17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bCs/>
                <w:sz w:val="18"/>
                <w:szCs w:val="20"/>
              </w:rPr>
            </w:pPr>
            <w:r w:rsidRPr="00732E17">
              <w:rPr>
                <w:rFonts w:ascii="Arial" w:hAnsi="Arial" w:cs="Arial"/>
                <w:bCs/>
                <w:sz w:val="18"/>
                <w:szCs w:val="20"/>
                <w:lang w:val="ru-RU"/>
              </w:rPr>
              <w:t>Тов јунади</w:t>
            </w:r>
            <w:r>
              <w:rPr>
                <w:rFonts w:ascii="Arial" w:hAnsi="Arial" w:cs="Arial"/>
                <w:bCs/>
                <w:sz w:val="18"/>
                <w:szCs w:val="20"/>
                <w:lang w:val="sr-Cyrl-BA"/>
              </w:rPr>
              <w:t xml:space="preserve"> 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01201D9F" w14:textId="77777777" w:rsidR="008C0DB4" w:rsidRPr="00732E17" w:rsidRDefault="00280577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3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481D035A" w14:textId="77777777" w:rsidR="008C0DB4" w:rsidRPr="005761F1" w:rsidRDefault="008C0DB4" w:rsidP="00732E1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32E17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761F1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C165C14" w14:textId="77777777" w:rsidR="008C0DB4" w:rsidRPr="00732E17" w:rsidRDefault="008C0DB4" w:rsidP="00F77004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 xml:space="preserve">фотокопија пасоша за свако грло или </w:t>
            </w:r>
            <w:r w:rsidRPr="00732E17">
              <w:rPr>
                <w:rFonts w:ascii="Arial" w:hAnsi="Arial" w:cs="Arial"/>
                <w:sz w:val="18"/>
                <w:szCs w:val="18"/>
                <w:lang w:val="sr-Cyrl-CS"/>
              </w:rPr>
              <w:t>образац А1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или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</w:t>
            </w:r>
            <w:r w:rsidRPr="00732E17">
              <w:rPr>
                <w:rFonts w:ascii="Arial" w:hAnsi="Arial" w:cs="Arial"/>
                <w:sz w:val="18"/>
                <w:szCs w:val="18"/>
                <w:lang w:val="sr-Cyrl-CS"/>
              </w:rPr>
              <w:t>отврда о спроведеним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обавезним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2E17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r-Cyrl-CS"/>
              </w:rPr>
              <w:t>мјерама</w:t>
            </w:r>
            <w:proofErr w:type="spellEnd"/>
          </w:p>
        </w:tc>
      </w:tr>
      <w:tr w:rsidR="00F77004" w:rsidRPr="00732E17" w14:paraId="0736E532" w14:textId="77777777" w:rsidTr="00454D6C">
        <w:trPr>
          <w:gridAfter w:val="1"/>
          <w:wAfter w:w="10" w:type="dxa"/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7C271E20" w14:textId="77777777" w:rsidR="00F77004" w:rsidRPr="00F77004" w:rsidRDefault="00F77004" w:rsidP="00D720D5">
            <w:pPr>
              <w:pStyle w:val="Pasussalistom"/>
              <w:numPr>
                <w:ilvl w:val="0"/>
                <w:numId w:val="6"/>
              </w:numPr>
              <w:tabs>
                <w:tab w:val="left" w:pos="3570"/>
              </w:tabs>
              <w:ind w:left="113" w:firstLine="0"/>
              <w:contextualSpacing w:val="0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3BBB14F" w14:textId="77777777" w:rsidR="00F77004" w:rsidRPr="00732E17" w:rsidRDefault="004735A2" w:rsidP="00732E17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ru-RU"/>
              </w:rPr>
              <w:t>Држање м</w:t>
            </w:r>
            <w:r w:rsidR="00F77004" w:rsidRPr="00732E17">
              <w:rPr>
                <w:rFonts w:ascii="Arial" w:hAnsi="Arial" w:cs="Arial"/>
                <w:bCs/>
                <w:sz w:val="18"/>
                <w:szCs w:val="20"/>
                <w:lang w:val="ru-RU"/>
              </w:rPr>
              <w:t>узна грла (краве)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528DC498" w14:textId="77777777" w:rsidR="00F77004" w:rsidRPr="00732E17" w:rsidRDefault="00F77004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732E17">
              <w:rPr>
                <w:rFonts w:ascii="Arial" w:hAnsi="Arial" w:cs="Arial"/>
                <w:bCs/>
                <w:sz w:val="18"/>
                <w:szCs w:val="20"/>
              </w:rPr>
              <w:t>3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23BBCB18" w14:textId="77777777" w:rsidR="00F77004" w:rsidRPr="00732E17" w:rsidRDefault="00F77004" w:rsidP="00732E1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2</w:t>
            </w:r>
            <w:r w:rsidR="00AF278D">
              <w:rPr>
                <w:rFonts w:ascii="Arial" w:hAnsi="Arial" w:cs="Arial"/>
                <w:bCs/>
                <w:sz w:val="18"/>
                <w:szCs w:val="18"/>
                <w:lang w:val="ru-RU"/>
              </w:rPr>
              <w:t>.</w:t>
            </w:r>
            <w:r w:rsidR="005761F1">
              <w:rPr>
                <w:rFonts w:ascii="Arial" w:hAnsi="Arial" w:cs="Arial"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766B2352" w14:textId="77777777" w:rsidR="00F77004" w:rsidRPr="00AF278D" w:rsidRDefault="008C0DB4" w:rsidP="008C0DB4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фоток</w:t>
            </w:r>
            <w:r w:rsidR="00F77004">
              <w:rPr>
                <w:rFonts w:ascii="Arial" w:hAnsi="Arial" w:cs="Arial"/>
                <w:sz w:val="18"/>
                <w:szCs w:val="18"/>
                <w:lang w:val="sr-Cyrl-CS"/>
              </w:rPr>
              <w:t>опија пасоша за свако грло</w:t>
            </w:r>
            <w:r w:rsidR="00AF278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F278D">
              <w:rPr>
                <w:rFonts w:ascii="Arial" w:hAnsi="Arial" w:cs="Arial"/>
                <w:sz w:val="18"/>
                <w:szCs w:val="18"/>
              </w:rPr>
              <w:t>или</w:t>
            </w:r>
            <w:proofErr w:type="spellEnd"/>
            <w:r w:rsidR="00AF278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</w:t>
            </w:r>
            <w:r w:rsidR="00AF278D" w:rsidRPr="00732E17">
              <w:rPr>
                <w:rFonts w:ascii="Arial" w:hAnsi="Arial" w:cs="Arial"/>
                <w:sz w:val="18"/>
                <w:szCs w:val="18"/>
                <w:lang w:val="sr-Cyrl-CS"/>
              </w:rPr>
              <w:t>отврда о спроведеним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обавезним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278D" w:rsidRPr="00732E17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proofErr w:type="spellStart"/>
            <w:r w:rsidR="00AF278D">
              <w:rPr>
                <w:rFonts w:ascii="Arial" w:hAnsi="Arial" w:cs="Arial"/>
                <w:sz w:val="18"/>
                <w:szCs w:val="18"/>
                <w:lang w:val="sr-Cyrl-CS"/>
              </w:rPr>
              <w:t>мјерама</w:t>
            </w:r>
            <w:proofErr w:type="spellEnd"/>
            <w:r w:rsidR="00AF278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</w:p>
        </w:tc>
      </w:tr>
      <w:tr w:rsidR="00F77004" w:rsidRPr="00732E17" w14:paraId="0C2A71A4" w14:textId="77777777" w:rsidTr="00454D6C">
        <w:trPr>
          <w:gridAfter w:val="1"/>
          <w:wAfter w:w="10" w:type="dxa"/>
          <w:trHeight w:val="2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600371EC" w14:textId="77777777" w:rsidR="00F77004" w:rsidRPr="00F77004" w:rsidRDefault="00F77004" w:rsidP="00D720D5">
            <w:pPr>
              <w:pStyle w:val="Pasussalistom"/>
              <w:numPr>
                <w:ilvl w:val="0"/>
                <w:numId w:val="6"/>
              </w:numPr>
              <w:tabs>
                <w:tab w:val="left" w:pos="3570"/>
              </w:tabs>
              <w:ind w:left="113" w:firstLine="0"/>
              <w:contextualSpacing w:val="0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7F3664DD" w14:textId="77777777" w:rsidR="00F77004" w:rsidRPr="004735A2" w:rsidRDefault="00F77004" w:rsidP="00F77004">
            <w:pPr>
              <w:tabs>
                <w:tab w:val="left" w:pos="3570"/>
              </w:tabs>
              <w:ind w:right="-57" w:hanging="92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ru-RU"/>
              </w:rPr>
              <w:t xml:space="preserve"> </w:t>
            </w:r>
            <w:r w:rsidR="004735A2">
              <w:rPr>
                <w:rFonts w:ascii="Arial" w:hAnsi="Arial" w:cs="Arial"/>
                <w:bCs/>
                <w:sz w:val="18"/>
                <w:szCs w:val="20"/>
                <w:lang w:val="ru-RU"/>
              </w:rPr>
              <w:t>Узгој приплодних</w:t>
            </w:r>
            <w:r w:rsidRPr="00732E17">
              <w:rPr>
                <w:rFonts w:ascii="Arial" w:hAnsi="Arial" w:cs="Arial"/>
                <w:bCs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732E17">
              <w:rPr>
                <w:rFonts w:ascii="Arial" w:hAnsi="Arial" w:cs="Arial"/>
                <w:bCs/>
                <w:sz w:val="18"/>
                <w:szCs w:val="20"/>
              </w:rPr>
              <w:t>јуниц</w:t>
            </w:r>
            <w:r w:rsidR="004735A2">
              <w:rPr>
                <w:rFonts w:ascii="Arial" w:hAnsi="Arial" w:cs="Arial"/>
                <w:bCs/>
                <w:sz w:val="18"/>
                <w:szCs w:val="20"/>
              </w:rPr>
              <w:t>а</w:t>
            </w:r>
            <w:proofErr w:type="spellEnd"/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14:paraId="64C87555" w14:textId="77777777" w:rsidR="00F77004" w:rsidRPr="00B47AD0" w:rsidRDefault="00B47AD0" w:rsidP="003E2767">
            <w:pPr>
              <w:tabs>
                <w:tab w:val="left" w:pos="3570"/>
              </w:tabs>
              <w:ind w:right="-57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1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794A323D" w14:textId="77777777" w:rsidR="00F77004" w:rsidRPr="00AF278D" w:rsidRDefault="00F77004" w:rsidP="00F77004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AF278D">
              <w:rPr>
                <w:rFonts w:ascii="Arial" w:hAnsi="Arial" w:cs="Arial"/>
                <w:bCs/>
                <w:sz w:val="18"/>
                <w:szCs w:val="18"/>
              </w:rPr>
              <w:t>.1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2E7651BC" w14:textId="77777777" w:rsidR="00F77004" w:rsidRPr="00732E17" w:rsidRDefault="008C0DB4" w:rsidP="00F77004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фот</w:t>
            </w:r>
            <w:r w:rsidR="00F77004">
              <w:rPr>
                <w:rFonts w:ascii="Arial" w:hAnsi="Arial" w:cs="Arial"/>
                <w:sz w:val="18"/>
                <w:szCs w:val="18"/>
                <w:lang w:val="sr-Cyrl-CS"/>
              </w:rPr>
              <w:t>о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>ко</w:t>
            </w:r>
            <w:r w:rsidR="00F77004">
              <w:rPr>
                <w:rFonts w:ascii="Arial" w:hAnsi="Arial" w:cs="Arial"/>
                <w:sz w:val="18"/>
                <w:szCs w:val="18"/>
                <w:lang w:val="sr-Cyrl-CS"/>
              </w:rPr>
              <w:t xml:space="preserve">пија пасоша за свако грло или </w:t>
            </w:r>
            <w:r w:rsidR="00F77004" w:rsidRPr="00732E17">
              <w:rPr>
                <w:rFonts w:ascii="Arial" w:hAnsi="Arial" w:cs="Arial"/>
                <w:sz w:val="18"/>
                <w:szCs w:val="18"/>
                <w:lang w:val="sr-Cyrl-CS"/>
              </w:rPr>
              <w:t>образац А1</w:t>
            </w:r>
            <w:r w:rsidR="00AF278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 или П</w:t>
            </w:r>
            <w:r w:rsidR="00AF278D" w:rsidRPr="00732E17">
              <w:rPr>
                <w:rFonts w:ascii="Arial" w:hAnsi="Arial" w:cs="Arial"/>
                <w:sz w:val="18"/>
                <w:szCs w:val="18"/>
                <w:lang w:val="sr-Cyrl-CS"/>
              </w:rPr>
              <w:t xml:space="preserve">отврда о спроведеним </w:t>
            </w:r>
            <w:r w:rsidR="00AF278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обавезним </w:t>
            </w:r>
            <w:proofErr w:type="spellStart"/>
            <w:r w:rsidR="00AF278D">
              <w:rPr>
                <w:rFonts w:ascii="Arial" w:hAnsi="Arial" w:cs="Arial"/>
                <w:sz w:val="18"/>
                <w:szCs w:val="18"/>
                <w:lang w:val="sr-Cyrl-CS"/>
              </w:rPr>
              <w:t>мјерама</w:t>
            </w:r>
            <w:proofErr w:type="spellEnd"/>
          </w:p>
        </w:tc>
      </w:tr>
      <w:tr w:rsidR="00F77004" w:rsidRPr="00732E17" w14:paraId="7114B392" w14:textId="77777777" w:rsidTr="00454D6C">
        <w:trPr>
          <w:gridAfter w:val="1"/>
          <w:wAfter w:w="10" w:type="dxa"/>
          <w:trHeight w:val="20"/>
        </w:trPr>
        <w:tc>
          <w:tcPr>
            <w:tcW w:w="562" w:type="dxa"/>
            <w:vMerge/>
            <w:shd w:val="clear" w:color="auto" w:fill="auto"/>
            <w:vAlign w:val="center"/>
          </w:tcPr>
          <w:p w14:paraId="535659F9" w14:textId="77777777" w:rsidR="00F77004" w:rsidRPr="00F77004" w:rsidRDefault="00F77004" w:rsidP="00D720D5">
            <w:pPr>
              <w:pStyle w:val="Pasussalistom"/>
              <w:numPr>
                <w:ilvl w:val="0"/>
                <w:numId w:val="6"/>
              </w:numPr>
              <w:tabs>
                <w:tab w:val="left" w:pos="3570"/>
              </w:tabs>
              <w:ind w:left="113" w:firstLine="0"/>
              <w:contextualSpacing w:val="0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32C6848B" w14:textId="77777777" w:rsidR="00F77004" w:rsidRPr="00732E17" w:rsidRDefault="00F77004" w:rsidP="00F77004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14:paraId="04D78F3B" w14:textId="77777777" w:rsidR="00F77004" w:rsidRPr="00732E17" w:rsidRDefault="00F77004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5C9E8FE4" w14:textId="77777777" w:rsidR="00F77004" w:rsidRPr="00732E17" w:rsidRDefault="00F77004" w:rsidP="00F77004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3</w:t>
            </w:r>
            <w:r w:rsidRPr="00732E17">
              <w:rPr>
                <w:rFonts w:ascii="Arial" w:hAnsi="Arial" w:cs="Arial"/>
                <w:bCs/>
                <w:sz w:val="18"/>
                <w:szCs w:val="18"/>
                <w:lang w:val="ru-RU"/>
              </w:rPr>
              <w:t>.2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4A030647" w14:textId="77777777" w:rsidR="00F77004" w:rsidRDefault="00AF278D" w:rsidP="00F77004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732E17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 xml:space="preserve">Потврда </w:t>
            </w:r>
            <w:r w:rsidR="005E68EA">
              <w:rPr>
                <w:rFonts w:ascii="Arial" w:hAnsi="Arial" w:cs="Arial"/>
                <w:bCs/>
                <w:sz w:val="18"/>
                <w:szCs w:val="18"/>
              </w:rPr>
              <w:t xml:space="preserve">o </w:t>
            </w:r>
            <w:r w:rsidRPr="00732E17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 xml:space="preserve">утврђеној </w:t>
            </w:r>
            <w:proofErr w:type="spellStart"/>
            <w:r w:rsidRPr="00732E17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стеоности</w:t>
            </w:r>
            <w:proofErr w:type="spellEnd"/>
            <w:r w:rsidRPr="00732E17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 xml:space="preserve"> јунице</w:t>
            </w:r>
          </w:p>
        </w:tc>
      </w:tr>
      <w:tr w:rsidR="00280577" w:rsidRPr="00732E17" w14:paraId="3C0CFB70" w14:textId="77777777" w:rsidTr="00454D6C">
        <w:trPr>
          <w:gridAfter w:val="1"/>
          <w:wAfter w:w="10" w:type="dxa"/>
          <w:trHeight w:val="486"/>
        </w:trPr>
        <w:tc>
          <w:tcPr>
            <w:tcW w:w="562" w:type="dxa"/>
            <w:shd w:val="clear" w:color="auto" w:fill="auto"/>
            <w:vAlign w:val="center"/>
          </w:tcPr>
          <w:p w14:paraId="4239E9D1" w14:textId="77777777" w:rsidR="00280577" w:rsidRPr="00F77004" w:rsidRDefault="00280577" w:rsidP="006E2908">
            <w:pPr>
              <w:pStyle w:val="Pasussalistom"/>
              <w:numPr>
                <w:ilvl w:val="0"/>
                <w:numId w:val="6"/>
              </w:numPr>
              <w:tabs>
                <w:tab w:val="left" w:pos="3570"/>
              </w:tabs>
              <w:ind w:left="113" w:firstLine="0"/>
              <w:contextualSpacing w:val="0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2CBC17B" w14:textId="77777777" w:rsidR="00280577" w:rsidRPr="00732E17" w:rsidRDefault="00280577" w:rsidP="006E2908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bCs/>
                <w:sz w:val="18"/>
                <w:szCs w:val="20"/>
                <w:lang w:val="sr-Cyrl-BA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ru-RU"/>
              </w:rPr>
              <w:t>Узгој свиња</w:t>
            </w:r>
            <w:r>
              <w:rPr>
                <w:rFonts w:ascii="Arial" w:hAnsi="Arial" w:cs="Arial"/>
                <w:bCs/>
                <w:sz w:val="18"/>
                <w:szCs w:val="20"/>
                <w:lang w:val="sr-Cyrl-BA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DCA5B43" w14:textId="77777777" w:rsidR="00280577" w:rsidRPr="00732E17" w:rsidRDefault="00280577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732E17">
              <w:rPr>
                <w:rFonts w:ascii="Arial" w:hAnsi="Arial" w:cs="Arial"/>
                <w:bCs/>
                <w:sz w:val="18"/>
                <w:szCs w:val="20"/>
              </w:rPr>
              <w:t>10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771BC911" w14:textId="77777777" w:rsidR="00280577" w:rsidRPr="006E2908" w:rsidRDefault="00280577" w:rsidP="00E82D91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4.</w:t>
            </w:r>
            <w:r w:rsidR="004463DB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FFD860F" w14:textId="77777777" w:rsidR="00280577" w:rsidRPr="006E2908" w:rsidRDefault="00280577" w:rsidP="007E3B88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732E17">
              <w:rPr>
                <w:rFonts w:ascii="Arial" w:hAnsi="Arial" w:cs="Arial"/>
                <w:sz w:val="18"/>
                <w:szCs w:val="18"/>
                <w:lang w:val="sr-Cyrl-CS"/>
              </w:rPr>
              <w:t xml:space="preserve">Потврда </w:t>
            </w:r>
            <w:r w:rsidRPr="00732E17">
              <w:rPr>
                <w:rFonts w:ascii="Arial" w:hAnsi="Arial" w:cs="Arial"/>
                <w:sz w:val="18"/>
                <w:szCs w:val="18"/>
                <w:lang w:val="ru-RU"/>
              </w:rPr>
              <w:t>о извршеној вакцинацији</w:t>
            </w:r>
            <w:r w:rsidRPr="00732E17">
              <w:rPr>
                <w:rFonts w:ascii="Arial" w:hAnsi="Arial" w:cs="Arial"/>
                <w:sz w:val="18"/>
                <w:szCs w:val="18"/>
                <w:lang w:val="sr-Cyrl-CS"/>
              </w:rPr>
              <w:t xml:space="preserve"> са  бројем ушне маркице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 xml:space="preserve"> или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r-Cyrl-CS"/>
              </w:rPr>
              <w:t>увјерење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r-Cyrl-CS"/>
              </w:rPr>
              <w:t xml:space="preserve"> ветеринара о клиничком прегледу грла</w:t>
            </w:r>
          </w:p>
        </w:tc>
      </w:tr>
      <w:tr w:rsidR="006E2908" w:rsidRPr="00732E17" w14:paraId="452F3F43" w14:textId="77777777" w:rsidTr="00454D6C">
        <w:trPr>
          <w:gridAfter w:val="1"/>
          <w:wAfter w:w="10" w:type="dxa"/>
          <w:trHeight w:val="2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916D99E" w14:textId="77777777" w:rsidR="006E2908" w:rsidRPr="00F77004" w:rsidRDefault="006E2908" w:rsidP="006E2908">
            <w:pPr>
              <w:pStyle w:val="Pasussalistom"/>
              <w:numPr>
                <w:ilvl w:val="0"/>
                <w:numId w:val="6"/>
              </w:numPr>
              <w:tabs>
                <w:tab w:val="left" w:pos="3570"/>
              </w:tabs>
              <w:ind w:left="113" w:firstLine="0"/>
              <w:contextualSpacing w:val="0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5CA76BBF" w14:textId="77777777" w:rsidR="006E2908" w:rsidRPr="004735A2" w:rsidRDefault="006E2908" w:rsidP="006E2908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ru-RU"/>
              </w:rPr>
              <w:t>Коштичаво, језграсто и јабучасто воће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14:paraId="1DDD6710" w14:textId="77777777" w:rsidR="006E2908" w:rsidRPr="00732E17" w:rsidRDefault="006E2908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  <w:r w:rsidRPr="00732E17">
              <w:rPr>
                <w:rFonts w:ascii="Arial" w:hAnsi="Arial" w:cs="Arial"/>
                <w:bCs/>
                <w:sz w:val="18"/>
                <w:szCs w:val="20"/>
              </w:rPr>
              <w:t>100/50</w:t>
            </w:r>
          </w:p>
          <w:p w14:paraId="51C7A123" w14:textId="77777777" w:rsidR="006E2908" w:rsidRPr="00732E17" w:rsidRDefault="006E2908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  <w:r w:rsidRPr="00732E17">
              <w:rPr>
                <w:rFonts w:ascii="Arial" w:hAnsi="Arial" w:cs="Arial"/>
                <w:bCs/>
                <w:sz w:val="18"/>
                <w:szCs w:val="20"/>
                <w:lang w:val="ru-RU"/>
              </w:rPr>
              <w:t>садн</w:t>
            </w:r>
            <w:proofErr w:type="spellStart"/>
            <w:r w:rsidRPr="00732E17">
              <w:rPr>
                <w:rFonts w:ascii="Arial" w:hAnsi="Arial" w:cs="Arial"/>
                <w:bCs/>
                <w:sz w:val="18"/>
                <w:szCs w:val="20"/>
                <w:lang w:val="sr-Cyrl-CS"/>
              </w:rPr>
              <w:t>ица</w:t>
            </w:r>
            <w:proofErr w:type="spellEnd"/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727D8AC3" w14:textId="77777777" w:rsidR="006E2908" w:rsidRPr="00732E17" w:rsidRDefault="006E2908" w:rsidP="006E2908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5</w:t>
            </w:r>
            <w:r w:rsidRPr="00732E17">
              <w:rPr>
                <w:rFonts w:ascii="Arial" w:hAnsi="Arial" w:cs="Arial"/>
                <w:bCs/>
                <w:sz w:val="18"/>
                <w:szCs w:val="18"/>
                <w:lang w:val="ru-RU"/>
              </w:rPr>
              <w:t>.1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55414CE1" w14:textId="77777777" w:rsidR="006E2908" w:rsidRPr="00732E17" w:rsidRDefault="006E2908" w:rsidP="006E2908">
            <w:pPr>
              <w:tabs>
                <w:tab w:val="left" w:pos="2160"/>
              </w:tabs>
              <w:ind w:left="-57" w:right="-57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732E17">
              <w:rPr>
                <w:rFonts w:ascii="Arial" w:hAnsi="Arial" w:cs="Arial"/>
                <w:sz w:val="18"/>
                <w:szCs w:val="18"/>
                <w:lang w:val="ru-RU"/>
              </w:rPr>
              <w:t xml:space="preserve">Доказ о инвестицији (рачун о набавци садног материјала)  </w:t>
            </w:r>
          </w:p>
        </w:tc>
      </w:tr>
      <w:tr w:rsidR="006E2908" w:rsidRPr="00732E17" w14:paraId="577BE026" w14:textId="77777777" w:rsidTr="00454D6C">
        <w:trPr>
          <w:gridAfter w:val="1"/>
          <w:wAfter w:w="10" w:type="dxa"/>
          <w:trHeight w:val="20"/>
        </w:trPr>
        <w:tc>
          <w:tcPr>
            <w:tcW w:w="562" w:type="dxa"/>
            <w:vMerge/>
            <w:shd w:val="clear" w:color="auto" w:fill="auto"/>
            <w:vAlign w:val="center"/>
          </w:tcPr>
          <w:p w14:paraId="409AB9EB" w14:textId="77777777" w:rsidR="006E2908" w:rsidRPr="00F77004" w:rsidRDefault="006E2908" w:rsidP="006E2908">
            <w:pPr>
              <w:pStyle w:val="Pasussalistom"/>
              <w:numPr>
                <w:ilvl w:val="0"/>
                <w:numId w:val="6"/>
              </w:numPr>
              <w:ind w:left="113" w:firstLine="0"/>
              <w:contextualSpacing w:val="0"/>
              <w:jc w:val="center"/>
              <w:rPr>
                <w:rFonts w:ascii="Arial" w:hAnsi="Arial" w:cs="Arial"/>
                <w:bCs/>
                <w:i/>
                <w:sz w:val="18"/>
                <w:szCs w:val="20"/>
                <w:lang w:val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ADB3847" w14:textId="77777777" w:rsidR="006E2908" w:rsidRPr="00732E17" w:rsidRDefault="006E2908" w:rsidP="006E2908">
            <w:pPr>
              <w:ind w:left="-57" w:right="-57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14:paraId="170AAF59" w14:textId="77777777" w:rsidR="006E2908" w:rsidRPr="00732E17" w:rsidRDefault="006E2908" w:rsidP="003E2767">
            <w:pPr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0FF59B9D" w14:textId="77777777" w:rsidR="006E2908" w:rsidRPr="00732E17" w:rsidRDefault="006E2908" w:rsidP="006E2908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5</w:t>
            </w:r>
            <w:r w:rsidRPr="00732E17">
              <w:rPr>
                <w:rFonts w:ascii="Arial" w:hAnsi="Arial" w:cs="Arial"/>
                <w:bCs/>
                <w:sz w:val="18"/>
                <w:szCs w:val="18"/>
                <w:lang w:val="ru-RU"/>
              </w:rPr>
              <w:t>.2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5C5F84F0" w14:textId="77777777" w:rsidR="006E2908" w:rsidRPr="00732E17" w:rsidRDefault="006E2908" w:rsidP="006E2908">
            <w:pPr>
              <w:tabs>
                <w:tab w:val="left" w:pos="2160"/>
              </w:tabs>
              <w:ind w:left="-57" w:right="-57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732E17">
              <w:rPr>
                <w:rFonts w:ascii="Arial" w:hAnsi="Arial" w:cs="Arial"/>
                <w:sz w:val="18"/>
                <w:szCs w:val="18"/>
                <w:lang w:val="ru-RU"/>
              </w:rPr>
              <w:t>Декларација о квалитету садног материјала</w:t>
            </w:r>
          </w:p>
        </w:tc>
      </w:tr>
      <w:tr w:rsidR="006E2908" w:rsidRPr="00732E17" w14:paraId="1F8681A0" w14:textId="77777777" w:rsidTr="00454D6C">
        <w:trPr>
          <w:gridAfter w:val="1"/>
          <w:wAfter w:w="10" w:type="dxa"/>
          <w:trHeight w:val="2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46530066" w14:textId="77777777" w:rsidR="006E2908" w:rsidRPr="00F77004" w:rsidRDefault="006E2908" w:rsidP="006E2908">
            <w:pPr>
              <w:pStyle w:val="Pasussalistom"/>
              <w:numPr>
                <w:ilvl w:val="0"/>
                <w:numId w:val="6"/>
              </w:numPr>
              <w:tabs>
                <w:tab w:val="left" w:pos="3570"/>
              </w:tabs>
              <w:ind w:left="113" w:firstLine="0"/>
              <w:contextualSpacing w:val="0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794326C9" w14:textId="77777777" w:rsidR="006E2908" w:rsidRPr="00732E17" w:rsidRDefault="006E2908" w:rsidP="006E2908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  <w:r w:rsidRPr="00732E17">
              <w:rPr>
                <w:rFonts w:ascii="Arial" w:hAnsi="Arial" w:cs="Arial"/>
                <w:bCs/>
                <w:sz w:val="18"/>
                <w:szCs w:val="20"/>
                <w:lang w:val="ru-RU"/>
              </w:rPr>
              <w:t xml:space="preserve">Јагодичасто </w:t>
            </w:r>
            <w:proofErr w:type="spellStart"/>
            <w:r w:rsidRPr="00732E17">
              <w:rPr>
                <w:rFonts w:ascii="Arial" w:hAnsi="Arial" w:cs="Arial"/>
                <w:bCs/>
                <w:sz w:val="18"/>
                <w:szCs w:val="20"/>
              </w:rPr>
              <w:t>воће</w:t>
            </w:r>
            <w:proofErr w:type="spellEnd"/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14:paraId="2033F624" w14:textId="77777777" w:rsidR="006E2908" w:rsidRPr="00732E17" w:rsidRDefault="006E2908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  <w:r w:rsidRPr="00732E17">
              <w:rPr>
                <w:rFonts w:ascii="Arial" w:hAnsi="Arial" w:cs="Arial"/>
                <w:bCs/>
                <w:sz w:val="18"/>
                <w:szCs w:val="20"/>
              </w:rPr>
              <w:t xml:space="preserve">0,1 </w:t>
            </w:r>
            <w:proofErr w:type="spellStart"/>
            <w:r>
              <w:rPr>
                <w:rFonts w:ascii="Arial" w:hAnsi="Arial" w:cs="Arial"/>
                <w:bCs/>
                <w:sz w:val="18"/>
                <w:szCs w:val="20"/>
              </w:rPr>
              <w:t>h</w:t>
            </w:r>
            <w:r w:rsidRPr="00732E17">
              <w:rPr>
                <w:rFonts w:ascii="Arial" w:hAnsi="Arial" w:cs="Arial"/>
                <w:bCs/>
                <w:sz w:val="18"/>
                <w:szCs w:val="20"/>
              </w:rPr>
              <w:t>а</w:t>
            </w:r>
            <w:proofErr w:type="spellEnd"/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04768625" w14:textId="77777777" w:rsidR="006E2908" w:rsidRPr="00732E17" w:rsidRDefault="006E2908" w:rsidP="006E2908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6.1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5204DC5B" w14:textId="77777777" w:rsidR="006E2908" w:rsidRPr="00732E17" w:rsidRDefault="006E2908" w:rsidP="006E2908">
            <w:pPr>
              <w:tabs>
                <w:tab w:val="left" w:pos="2160"/>
              </w:tabs>
              <w:ind w:left="-57" w:right="-57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732E17">
              <w:rPr>
                <w:rFonts w:ascii="Arial" w:hAnsi="Arial" w:cs="Arial"/>
                <w:sz w:val="18"/>
                <w:szCs w:val="18"/>
                <w:lang w:val="ru-RU"/>
              </w:rPr>
              <w:t xml:space="preserve">Доказ о инвестицији (рачун о набавци садног материјала)  </w:t>
            </w:r>
          </w:p>
        </w:tc>
      </w:tr>
      <w:tr w:rsidR="006E2908" w:rsidRPr="00732E17" w14:paraId="656EB98C" w14:textId="77777777" w:rsidTr="00454D6C">
        <w:trPr>
          <w:gridAfter w:val="1"/>
          <w:wAfter w:w="10" w:type="dxa"/>
          <w:trHeight w:val="20"/>
        </w:trPr>
        <w:tc>
          <w:tcPr>
            <w:tcW w:w="562" w:type="dxa"/>
            <w:vMerge/>
            <w:shd w:val="clear" w:color="auto" w:fill="auto"/>
            <w:vAlign w:val="center"/>
          </w:tcPr>
          <w:p w14:paraId="0627A68E" w14:textId="77777777" w:rsidR="006E2908" w:rsidRPr="00F77004" w:rsidRDefault="006E2908" w:rsidP="006E2908">
            <w:pPr>
              <w:pStyle w:val="Pasussalistom"/>
              <w:numPr>
                <w:ilvl w:val="0"/>
                <w:numId w:val="6"/>
              </w:numPr>
              <w:tabs>
                <w:tab w:val="left" w:pos="3570"/>
              </w:tabs>
              <w:ind w:left="113" w:firstLine="0"/>
              <w:contextualSpacing w:val="0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3A2D3761" w14:textId="77777777" w:rsidR="006E2908" w:rsidRPr="00732E17" w:rsidRDefault="006E2908" w:rsidP="006E2908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14:paraId="73B25B01" w14:textId="77777777" w:rsidR="006E2908" w:rsidRPr="00732E17" w:rsidRDefault="006E2908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1C5A1C3E" w14:textId="77777777" w:rsidR="006E2908" w:rsidRPr="00732E17" w:rsidRDefault="006E2908" w:rsidP="006E2908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6.2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47FA3922" w14:textId="77777777" w:rsidR="006E2908" w:rsidRPr="00732E17" w:rsidRDefault="006E2908" w:rsidP="006E2908">
            <w:pPr>
              <w:tabs>
                <w:tab w:val="left" w:pos="2160"/>
              </w:tabs>
              <w:ind w:left="-57" w:right="-57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732E17">
              <w:rPr>
                <w:rFonts w:ascii="Arial" w:hAnsi="Arial" w:cs="Arial"/>
                <w:sz w:val="18"/>
                <w:szCs w:val="18"/>
                <w:lang w:val="ru-RU"/>
              </w:rPr>
              <w:t xml:space="preserve">Декларација о квалитету садног материјала </w:t>
            </w:r>
          </w:p>
        </w:tc>
      </w:tr>
      <w:tr w:rsidR="006E2908" w:rsidRPr="00732E17" w14:paraId="2ECA11E0" w14:textId="77777777" w:rsidTr="00454D6C">
        <w:trPr>
          <w:gridAfter w:val="1"/>
          <w:wAfter w:w="10" w:type="dxa"/>
          <w:trHeight w:val="2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63D114C9" w14:textId="77777777" w:rsidR="006E2908" w:rsidRPr="00F77004" w:rsidRDefault="006E2908" w:rsidP="006E2908">
            <w:pPr>
              <w:pStyle w:val="Pasussalistom"/>
              <w:numPr>
                <w:ilvl w:val="0"/>
                <w:numId w:val="6"/>
              </w:numPr>
              <w:tabs>
                <w:tab w:val="left" w:pos="3570"/>
              </w:tabs>
              <w:ind w:left="113" w:firstLine="0"/>
              <w:contextualSpacing w:val="0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717568F" w14:textId="77777777" w:rsidR="006E2908" w:rsidRPr="00732E17" w:rsidRDefault="006E2908" w:rsidP="006E2908">
            <w:pPr>
              <w:ind w:left="-57" w:right="-57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Винова лоза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14:paraId="0560893D" w14:textId="77777777" w:rsidR="006E2908" w:rsidRPr="00732E17" w:rsidRDefault="006E2908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 xml:space="preserve">0,1 </w:t>
            </w:r>
            <w:proofErr w:type="spellStart"/>
            <w:r>
              <w:rPr>
                <w:rFonts w:ascii="Arial" w:hAnsi="Arial" w:cs="Arial"/>
                <w:bCs/>
                <w:sz w:val="18"/>
                <w:szCs w:val="20"/>
              </w:rPr>
              <w:t>h</w:t>
            </w:r>
            <w:r w:rsidRPr="00732E17">
              <w:rPr>
                <w:rFonts w:ascii="Arial" w:hAnsi="Arial" w:cs="Arial"/>
                <w:bCs/>
                <w:sz w:val="18"/>
                <w:szCs w:val="20"/>
              </w:rPr>
              <w:t>а</w:t>
            </w:r>
            <w:proofErr w:type="spellEnd"/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637DA21B" w14:textId="77777777" w:rsidR="006E2908" w:rsidRPr="00732E17" w:rsidRDefault="006E2908" w:rsidP="006E2908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7.1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65C0C172" w14:textId="77777777" w:rsidR="006E2908" w:rsidRPr="00732E17" w:rsidRDefault="006E2908" w:rsidP="006E2908">
            <w:pPr>
              <w:tabs>
                <w:tab w:val="left" w:pos="2160"/>
              </w:tabs>
              <w:ind w:left="-57" w:right="-57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732E17">
              <w:rPr>
                <w:rFonts w:ascii="Arial" w:hAnsi="Arial" w:cs="Arial"/>
                <w:sz w:val="18"/>
                <w:szCs w:val="18"/>
                <w:lang w:val="ru-RU"/>
              </w:rPr>
              <w:t xml:space="preserve">Доказ о инвестицији (рачун о набавци садног материјала)  </w:t>
            </w:r>
          </w:p>
        </w:tc>
      </w:tr>
      <w:tr w:rsidR="006E2908" w:rsidRPr="00732E17" w14:paraId="0EA2C012" w14:textId="77777777" w:rsidTr="00454D6C">
        <w:trPr>
          <w:gridAfter w:val="1"/>
          <w:wAfter w:w="10" w:type="dxa"/>
          <w:trHeight w:val="20"/>
        </w:trPr>
        <w:tc>
          <w:tcPr>
            <w:tcW w:w="562" w:type="dxa"/>
            <w:vMerge/>
            <w:shd w:val="clear" w:color="auto" w:fill="auto"/>
            <w:vAlign w:val="center"/>
          </w:tcPr>
          <w:p w14:paraId="191C8197" w14:textId="77777777" w:rsidR="006E2908" w:rsidRPr="00F77004" w:rsidRDefault="006E2908" w:rsidP="006E2908">
            <w:pPr>
              <w:pStyle w:val="Pasussalistom"/>
              <w:numPr>
                <w:ilvl w:val="0"/>
                <w:numId w:val="6"/>
              </w:numPr>
              <w:tabs>
                <w:tab w:val="left" w:pos="3570"/>
              </w:tabs>
              <w:ind w:left="113" w:firstLine="0"/>
              <w:contextualSpacing w:val="0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75A42EB5" w14:textId="77777777" w:rsidR="006E2908" w:rsidRPr="00732E17" w:rsidRDefault="006E2908" w:rsidP="006E2908">
            <w:pPr>
              <w:ind w:left="-57" w:right="-57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14:paraId="36A0C014" w14:textId="77777777" w:rsidR="006E2908" w:rsidRDefault="006E2908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4FF58F83" w14:textId="77777777" w:rsidR="006E2908" w:rsidRPr="00732E17" w:rsidRDefault="006E2908" w:rsidP="006E2908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7.2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A8F8309" w14:textId="77777777" w:rsidR="006E2908" w:rsidRPr="00732E17" w:rsidRDefault="006E2908" w:rsidP="006E2908">
            <w:pPr>
              <w:tabs>
                <w:tab w:val="left" w:pos="2160"/>
              </w:tabs>
              <w:ind w:left="-57" w:right="-57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732E17">
              <w:rPr>
                <w:rFonts w:ascii="Arial" w:hAnsi="Arial" w:cs="Arial"/>
                <w:sz w:val="18"/>
                <w:szCs w:val="18"/>
                <w:lang w:val="ru-RU"/>
              </w:rPr>
              <w:t xml:space="preserve">Декларација о квалитету садног материјала </w:t>
            </w:r>
          </w:p>
        </w:tc>
      </w:tr>
      <w:tr w:rsidR="006E2908" w:rsidRPr="00732E17" w14:paraId="41A1D027" w14:textId="77777777" w:rsidTr="00454D6C">
        <w:trPr>
          <w:gridAfter w:val="1"/>
          <w:wAfter w:w="10" w:type="dxa"/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14AF372D" w14:textId="77777777" w:rsidR="006E2908" w:rsidRPr="00D720D5" w:rsidRDefault="006E2908" w:rsidP="006E2908">
            <w:pPr>
              <w:pStyle w:val="Pasussalistom"/>
              <w:numPr>
                <w:ilvl w:val="0"/>
                <w:numId w:val="6"/>
              </w:numPr>
              <w:ind w:left="113" w:firstLine="0"/>
              <w:contextualSpacing w:val="0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0E47B83" w14:textId="77777777" w:rsidR="006E2908" w:rsidRPr="00732E17" w:rsidRDefault="006E2908" w:rsidP="006E2908">
            <w:pPr>
              <w:ind w:left="-57" w:right="-57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ru-RU"/>
              </w:rPr>
              <w:t>Усјев</w:t>
            </w:r>
            <w:r w:rsidRPr="00732E17">
              <w:rPr>
                <w:rFonts w:ascii="Arial" w:hAnsi="Arial" w:cs="Arial"/>
                <w:bCs/>
                <w:sz w:val="18"/>
                <w:szCs w:val="20"/>
                <w:lang w:val="ru-RU"/>
              </w:rPr>
              <w:t xml:space="preserve"> соје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786312F9" w14:textId="77777777" w:rsidR="006E2908" w:rsidRPr="00732E17" w:rsidRDefault="006E2908" w:rsidP="003E2767">
            <w:pPr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0,5 h</w:t>
            </w:r>
            <w:r w:rsidRPr="00732E17">
              <w:rPr>
                <w:rFonts w:ascii="Arial" w:hAnsi="Arial" w:cs="Arial"/>
                <w:bCs/>
                <w:sz w:val="18"/>
                <w:szCs w:val="20"/>
                <w:lang w:val="ru-RU"/>
              </w:rPr>
              <w:t>а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0BDBD81E" w14:textId="77777777" w:rsidR="006E2908" w:rsidRPr="00732E17" w:rsidRDefault="006E2908" w:rsidP="006E2908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8.1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BFE9B8B" w14:textId="77777777" w:rsidR="006E2908" w:rsidRPr="00732E17" w:rsidRDefault="006E2908" w:rsidP="006E2908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Рачун о набавци сјеменског материјала</w:t>
            </w:r>
          </w:p>
        </w:tc>
      </w:tr>
      <w:tr w:rsidR="006E2908" w:rsidRPr="00732E17" w14:paraId="74E0A8E9" w14:textId="77777777" w:rsidTr="00454D6C">
        <w:trPr>
          <w:gridAfter w:val="1"/>
          <w:wAfter w:w="10" w:type="dxa"/>
          <w:trHeight w:val="2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7BB4BE5" w14:textId="77777777" w:rsidR="006E2908" w:rsidRPr="00F77004" w:rsidRDefault="006E2908" w:rsidP="006E2908">
            <w:pPr>
              <w:pStyle w:val="Pasussalistom"/>
              <w:numPr>
                <w:ilvl w:val="0"/>
                <w:numId w:val="6"/>
              </w:numPr>
              <w:tabs>
                <w:tab w:val="left" w:pos="3570"/>
              </w:tabs>
              <w:ind w:left="113" w:firstLine="0"/>
              <w:contextualSpacing w:val="0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75B8753" w14:textId="77777777" w:rsidR="006E2908" w:rsidRPr="00732E17" w:rsidRDefault="006E2908" w:rsidP="006E2908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  <w:r w:rsidRPr="00732E17">
              <w:rPr>
                <w:rFonts w:ascii="Arial" w:hAnsi="Arial" w:cs="Arial"/>
                <w:bCs/>
                <w:sz w:val="18"/>
                <w:szCs w:val="20"/>
                <w:lang w:val="ru-RU"/>
              </w:rPr>
              <w:t>Органска производња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14:paraId="3D637429" w14:textId="77777777" w:rsidR="006E2908" w:rsidRPr="00732E17" w:rsidRDefault="006E2908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6"/>
              </w:rPr>
              <w:t>0,5</w:t>
            </w:r>
            <w:r>
              <w:rPr>
                <w:rFonts w:ascii="Arial" w:hAnsi="Arial" w:cs="Arial"/>
                <w:bCs/>
                <w:sz w:val="18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6"/>
              </w:rPr>
              <w:t>h</w:t>
            </w:r>
            <w:r w:rsidRPr="00732E17">
              <w:rPr>
                <w:rFonts w:ascii="Arial" w:hAnsi="Arial" w:cs="Arial"/>
                <w:bCs/>
                <w:sz w:val="18"/>
                <w:szCs w:val="16"/>
                <w:lang w:val="ru-RU"/>
              </w:rPr>
              <w:t>а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2B6C3026" w14:textId="77777777" w:rsidR="006E2908" w:rsidRPr="00732E17" w:rsidRDefault="006E2908" w:rsidP="006E2908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732E17">
              <w:rPr>
                <w:rFonts w:ascii="Arial" w:hAnsi="Arial" w:cs="Arial"/>
                <w:bCs/>
                <w:sz w:val="18"/>
                <w:szCs w:val="18"/>
                <w:lang w:val="ru-RU"/>
              </w:rPr>
              <w:t>9.1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07FE0D1" w14:textId="77777777" w:rsidR="006E2908" w:rsidRPr="00732E17" w:rsidRDefault="003E2767" w:rsidP="006E2908">
            <w:pPr>
              <w:tabs>
                <w:tab w:val="left" w:pos="540"/>
              </w:tabs>
              <w:ind w:left="-57" w:right="-57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Ф</w:t>
            </w:r>
            <w:r w:rsidR="006E2908">
              <w:rPr>
                <w:rFonts w:ascii="Arial" w:hAnsi="Arial" w:cs="Arial"/>
                <w:sz w:val="18"/>
                <w:szCs w:val="18"/>
                <w:lang w:val="ru-RU"/>
              </w:rPr>
              <w:t>оток</w:t>
            </w:r>
            <w:r w:rsidR="005E68EA">
              <w:rPr>
                <w:rFonts w:ascii="Arial" w:hAnsi="Arial" w:cs="Arial"/>
                <w:sz w:val="18"/>
                <w:szCs w:val="18"/>
                <w:lang w:val="ru-RU"/>
              </w:rPr>
              <w:t>опиј</w:t>
            </w:r>
            <w:r w:rsidR="005E68EA">
              <w:rPr>
                <w:rFonts w:ascii="Arial" w:hAnsi="Arial" w:cs="Arial"/>
                <w:sz w:val="18"/>
                <w:szCs w:val="18"/>
              </w:rPr>
              <w:t>a</w:t>
            </w:r>
            <w:r w:rsidR="006E2908" w:rsidRPr="00732E17">
              <w:rPr>
                <w:rFonts w:ascii="Arial" w:hAnsi="Arial" w:cs="Arial"/>
                <w:sz w:val="18"/>
                <w:szCs w:val="18"/>
                <w:lang w:val="ru-RU"/>
              </w:rPr>
              <w:t xml:space="preserve"> сертифи</w:t>
            </w:r>
            <w:r w:rsidR="00CE2021">
              <w:rPr>
                <w:rFonts w:ascii="Arial" w:hAnsi="Arial" w:cs="Arial"/>
                <w:sz w:val="18"/>
                <w:szCs w:val="18"/>
                <w:lang w:val="ru-RU"/>
              </w:rPr>
              <w:t>ката органске производње издат</w:t>
            </w:r>
            <w:r w:rsidR="00CE2021">
              <w:rPr>
                <w:rFonts w:ascii="Arial" w:hAnsi="Arial" w:cs="Arial"/>
                <w:sz w:val="18"/>
                <w:szCs w:val="18"/>
              </w:rPr>
              <w:t>a</w:t>
            </w:r>
            <w:r w:rsidR="006E2908" w:rsidRPr="00732E17">
              <w:rPr>
                <w:rFonts w:ascii="Arial" w:hAnsi="Arial" w:cs="Arial"/>
                <w:sz w:val="18"/>
                <w:szCs w:val="18"/>
                <w:lang w:val="ru-RU"/>
              </w:rPr>
              <w:t xml:space="preserve"> од надлежне сертификационе куће.</w:t>
            </w:r>
          </w:p>
        </w:tc>
      </w:tr>
      <w:tr w:rsidR="006E2908" w:rsidRPr="00732E17" w14:paraId="614FA1B5" w14:textId="77777777" w:rsidTr="00454D6C">
        <w:trPr>
          <w:gridAfter w:val="1"/>
          <w:wAfter w:w="10" w:type="dxa"/>
          <w:trHeight w:val="20"/>
        </w:trPr>
        <w:tc>
          <w:tcPr>
            <w:tcW w:w="562" w:type="dxa"/>
            <w:vMerge/>
            <w:shd w:val="clear" w:color="auto" w:fill="auto"/>
            <w:vAlign w:val="center"/>
          </w:tcPr>
          <w:p w14:paraId="69BCDD91" w14:textId="77777777" w:rsidR="006E2908" w:rsidRPr="00F77004" w:rsidRDefault="006E2908" w:rsidP="006E2908">
            <w:pPr>
              <w:pStyle w:val="Pasussalistom"/>
              <w:numPr>
                <w:ilvl w:val="0"/>
                <w:numId w:val="6"/>
              </w:numPr>
              <w:tabs>
                <w:tab w:val="left" w:pos="3570"/>
              </w:tabs>
              <w:ind w:left="113" w:firstLine="0"/>
              <w:contextualSpacing w:val="0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D8CE550" w14:textId="77777777" w:rsidR="006E2908" w:rsidRPr="00732E17" w:rsidRDefault="006E2908" w:rsidP="006E2908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14:paraId="7145D52C" w14:textId="77777777" w:rsidR="006E2908" w:rsidRPr="00732E17" w:rsidRDefault="006E2908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6"/>
                <w:lang w:val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1F0FF225" w14:textId="77777777" w:rsidR="006E2908" w:rsidRPr="00732E17" w:rsidRDefault="006E2908" w:rsidP="006E2908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732E17">
              <w:rPr>
                <w:rFonts w:ascii="Arial" w:hAnsi="Arial" w:cs="Arial"/>
                <w:bCs/>
                <w:sz w:val="18"/>
                <w:szCs w:val="18"/>
                <w:lang w:val="ru-RU"/>
              </w:rPr>
              <w:t>9.2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1C94457" w14:textId="77777777" w:rsidR="006E2908" w:rsidRPr="00732E17" w:rsidRDefault="006E2908" w:rsidP="006E2908">
            <w:pPr>
              <w:pStyle w:val="Pasussalistom"/>
              <w:tabs>
                <w:tab w:val="left" w:pos="900"/>
              </w:tabs>
              <w:ind w:left="-57" w:right="-57"/>
              <w:contextualSpacing w:val="0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732E17">
              <w:rPr>
                <w:rFonts w:ascii="Arial" w:hAnsi="Arial" w:cs="Arial"/>
                <w:sz w:val="18"/>
                <w:szCs w:val="18"/>
                <w:lang w:val="sr-Cyrl-BA"/>
              </w:rPr>
              <w:t xml:space="preserve">Записник овлашћеног </w:t>
            </w:r>
            <w:proofErr w:type="spellStart"/>
            <w:r w:rsidRPr="00732E17">
              <w:rPr>
                <w:rFonts w:ascii="Arial" w:hAnsi="Arial" w:cs="Arial"/>
                <w:sz w:val="18"/>
                <w:szCs w:val="18"/>
                <w:lang w:val="sr-Cyrl-BA"/>
              </w:rPr>
              <w:t>сертификационог</w:t>
            </w:r>
            <w:proofErr w:type="spellEnd"/>
            <w:r w:rsidRPr="00732E17">
              <w:rPr>
                <w:rFonts w:ascii="Arial" w:hAnsi="Arial" w:cs="Arial"/>
                <w:sz w:val="18"/>
                <w:szCs w:val="18"/>
                <w:lang w:val="sr-Cyrl-BA"/>
              </w:rPr>
              <w:t xml:space="preserve"> тијела о заснованим површинама </w:t>
            </w:r>
          </w:p>
        </w:tc>
      </w:tr>
      <w:tr w:rsidR="006E2908" w:rsidRPr="00732E17" w14:paraId="3BFA479D" w14:textId="77777777" w:rsidTr="00454D6C">
        <w:trPr>
          <w:gridAfter w:val="1"/>
          <w:wAfter w:w="10" w:type="dxa"/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46FB905E" w14:textId="77777777" w:rsidR="006E2908" w:rsidRPr="00F77004" w:rsidRDefault="006E2908" w:rsidP="006E2908">
            <w:pPr>
              <w:pStyle w:val="Pasussalistom"/>
              <w:numPr>
                <w:ilvl w:val="0"/>
                <w:numId w:val="6"/>
              </w:numPr>
              <w:tabs>
                <w:tab w:val="left" w:pos="3570"/>
              </w:tabs>
              <w:ind w:left="113" w:firstLine="0"/>
              <w:contextualSpacing w:val="0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  <w:r w:rsidRPr="00F77004">
              <w:rPr>
                <w:rFonts w:ascii="Arial" w:hAnsi="Arial" w:cs="Arial"/>
                <w:bCs/>
                <w:sz w:val="18"/>
                <w:szCs w:val="20"/>
                <w:lang w:val="ru-RU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BDE4A67" w14:textId="77777777" w:rsidR="006E2908" w:rsidRPr="00732E17" w:rsidRDefault="006E2908" w:rsidP="006E2908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bCs/>
                <w:sz w:val="18"/>
                <w:szCs w:val="20"/>
                <w:lang w:val="sr-Cyrl-BA"/>
              </w:rPr>
            </w:pPr>
            <w:r w:rsidRPr="00732E17">
              <w:rPr>
                <w:rFonts w:ascii="Arial" w:hAnsi="Arial" w:cs="Arial"/>
                <w:bCs/>
                <w:sz w:val="18"/>
                <w:szCs w:val="20"/>
                <w:lang w:val="ru-RU"/>
              </w:rPr>
              <w:t>Пчелиња друштва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59D92C9B" w14:textId="77777777" w:rsidR="006E2908" w:rsidRPr="00732E17" w:rsidRDefault="006E2908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6"/>
                <w:lang w:val="sr-Cyrl-CS"/>
              </w:rPr>
            </w:pPr>
            <w:r w:rsidRPr="00732E17">
              <w:rPr>
                <w:rFonts w:ascii="Arial" w:hAnsi="Arial" w:cs="Arial"/>
                <w:bCs/>
                <w:sz w:val="18"/>
                <w:szCs w:val="16"/>
              </w:rPr>
              <w:t>10</w:t>
            </w:r>
            <w:r w:rsidRPr="00732E17">
              <w:rPr>
                <w:rFonts w:ascii="Arial" w:hAnsi="Arial" w:cs="Arial"/>
                <w:bCs/>
                <w:sz w:val="18"/>
                <w:szCs w:val="16"/>
                <w:lang w:val="ru-RU"/>
              </w:rPr>
              <w:t>-</w:t>
            </w:r>
            <w:r w:rsidRPr="00732E17">
              <w:rPr>
                <w:rFonts w:ascii="Arial" w:hAnsi="Arial" w:cs="Arial"/>
                <w:bCs/>
                <w:sz w:val="18"/>
                <w:szCs w:val="16"/>
              </w:rPr>
              <w:t>3</w:t>
            </w:r>
            <w:r w:rsidRPr="00732E17">
              <w:rPr>
                <w:rFonts w:ascii="Arial" w:hAnsi="Arial" w:cs="Arial"/>
                <w:bCs/>
                <w:sz w:val="18"/>
                <w:szCs w:val="16"/>
                <w:lang w:val="ru-RU"/>
              </w:rPr>
              <w:t>9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7B911251" w14:textId="77777777" w:rsidR="006E2908" w:rsidRPr="00732E17" w:rsidRDefault="006E2908" w:rsidP="006E2908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32E17">
              <w:rPr>
                <w:rFonts w:ascii="Arial" w:hAnsi="Arial" w:cs="Arial"/>
                <w:bCs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.1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778AFBB" w14:textId="77777777" w:rsidR="006E2908" w:rsidRPr="00732E17" w:rsidRDefault="006E2908" w:rsidP="006E2908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Увјерење</w:t>
            </w:r>
            <w:r w:rsidRPr="00732E17">
              <w:rPr>
                <w:rFonts w:ascii="Arial" w:hAnsi="Arial" w:cs="Arial"/>
                <w:sz w:val="18"/>
                <w:szCs w:val="18"/>
                <w:lang w:val="sr-Cyrl-BA"/>
              </w:rPr>
              <w:t xml:space="preserve"> о </w:t>
            </w:r>
            <w:r>
              <w:rPr>
                <w:rFonts w:ascii="Arial" w:hAnsi="Arial" w:cs="Arial"/>
                <w:sz w:val="18"/>
                <w:szCs w:val="18"/>
                <w:lang w:val="sr-Cyrl-BA"/>
              </w:rPr>
              <w:t xml:space="preserve">упису у регистар пчелара и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r-Cyrl-BA"/>
              </w:rPr>
              <w:t>пчелињака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r-Cyrl-BA"/>
              </w:rPr>
              <w:t xml:space="preserve"> Републике Српске</w:t>
            </w:r>
          </w:p>
        </w:tc>
      </w:tr>
      <w:tr w:rsidR="003E2767" w:rsidRPr="00732E17" w14:paraId="7EB6C49C" w14:textId="77777777" w:rsidTr="00454D6C">
        <w:trPr>
          <w:gridAfter w:val="1"/>
          <w:wAfter w:w="10" w:type="dxa"/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0B9A3219" w14:textId="77777777" w:rsidR="003E2767" w:rsidRPr="00F77004" w:rsidRDefault="003E2767" w:rsidP="003E2767">
            <w:pPr>
              <w:pStyle w:val="Pasussalistom"/>
              <w:numPr>
                <w:ilvl w:val="0"/>
                <w:numId w:val="6"/>
              </w:numPr>
              <w:tabs>
                <w:tab w:val="left" w:pos="3570"/>
              </w:tabs>
              <w:ind w:left="113" w:firstLine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5809750" w14:textId="77777777" w:rsidR="003E2767" w:rsidRPr="00D720D5" w:rsidRDefault="003E2767" w:rsidP="003E2767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bCs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20"/>
              </w:rPr>
              <w:t>Пластеник</w:t>
            </w:r>
            <w:proofErr w:type="spellEnd"/>
            <w:r>
              <w:rPr>
                <w:rFonts w:ascii="Arial" w:hAnsi="Arial" w:cs="Arial"/>
                <w:bCs/>
                <w:sz w:val="18"/>
                <w:szCs w:val="20"/>
              </w:rPr>
              <w:t xml:space="preserve">  и </w:t>
            </w:r>
            <w:proofErr w:type="spellStart"/>
            <w:r>
              <w:rPr>
                <w:rFonts w:ascii="Arial" w:hAnsi="Arial" w:cs="Arial"/>
                <w:bCs/>
                <w:sz w:val="18"/>
                <w:szCs w:val="20"/>
              </w:rPr>
              <w:t>електрични</w:t>
            </w:r>
            <w:proofErr w:type="spellEnd"/>
            <w:r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20"/>
              </w:rPr>
              <w:t>пастир</w:t>
            </w:r>
            <w:proofErr w:type="spellEnd"/>
          </w:p>
        </w:tc>
        <w:tc>
          <w:tcPr>
            <w:tcW w:w="1151" w:type="dxa"/>
            <w:shd w:val="clear" w:color="auto" w:fill="auto"/>
            <w:vAlign w:val="center"/>
          </w:tcPr>
          <w:p w14:paraId="2139B4AD" w14:textId="77777777" w:rsidR="003E2767" w:rsidRPr="00732E17" w:rsidRDefault="003E2767" w:rsidP="003E2767">
            <w:pPr>
              <w:tabs>
                <w:tab w:val="left" w:pos="3570"/>
              </w:tabs>
              <w:ind w:right="-57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  <w:r w:rsidRPr="00732E17">
              <w:rPr>
                <w:rFonts w:ascii="Arial" w:hAnsi="Arial" w:cs="Arial"/>
                <w:bCs/>
                <w:sz w:val="18"/>
                <w:szCs w:val="20"/>
                <w:lang w:val="ru-RU"/>
              </w:rPr>
              <w:t>1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3DD517CE" w14:textId="77777777" w:rsidR="003E2767" w:rsidRPr="00732E17" w:rsidRDefault="003E2767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732E17">
              <w:rPr>
                <w:rFonts w:ascii="Arial" w:hAnsi="Arial" w:cs="Arial"/>
                <w:bCs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1.1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2FF1433" w14:textId="77777777" w:rsidR="003E2767" w:rsidRPr="00732E17" w:rsidRDefault="003E2767" w:rsidP="003E2767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732E17">
              <w:rPr>
                <w:rFonts w:ascii="Arial" w:hAnsi="Arial" w:cs="Arial"/>
                <w:sz w:val="18"/>
                <w:szCs w:val="18"/>
                <w:lang w:val="ru-RU"/>
              </w:rPr>
              <w:t>Доказ о инвестицији (пореска фактура са фискалним рачуном)</w:t>
            </w:r>
          </w:p>
        </w:tc>
      </w:tr>
      <w:tr w:rsidR="003E2767" w:rsidRPr="00732E17" w14:paraId="58DCE80F" w14:textId="77777777" w:rsidTr="00454D6C">
        <w:trPr>
          <w:gridAfter w:val="1"/>
          <w:wAfter w:w="10" w:type="dxa"/>
          <w:trHeight w:val="224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44A19DF1" w14:textId="77777777" w:rsidR="003E2767" w:rsidRPr="00F77004" w:rsidRDefault="003E2767" w:rsidP="006E2908">
            <w:pPr>
              <w:pStyle w:val="Pasussalistom"/>
              <w:numPr>
                <w:ilvl w:val="0"/>
                <w:numId w:val="6"/>
              </w:numPr>
              <w:tabs>
                <w:tab w:val="left" w:pos="3570"/>
              </w:tabs>
              <w:ind w:left="113" w:firstLine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F77004">
              <w:rPr>
                <w:rFonts w:ascii="Arial" w:hAnsi="Arial" w:cs="Arial"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0734F767" w14:textId="77777777" w:rsidR="003E2767" w:rsidRPr="00853A96" w:rsidRDefault="00853A96" w:rsidP="003E2767">
            <w:pPr>
              <w:tabs>
                <w:tab w:val="left" w:pos="3570"/>
              </w:tabs>
              <w:ind w:left="-57" w:right="-57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20"/>
              </w:rPr>
              <w:t>Изградња</w:t>
            </w:r>
            <w:proofErr w:type="spellEnd"/>
            <w:r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20"/>
              </w:rPr>
              <w:t>нових</w:t>
            </w:r>
            <w:proofErr w:type="spellEnd"/>
            <w:r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20"/>
              </w:rPr>
              <w:t>објеката</w:t>
            </w:r>
            <w:proofErr w:type="spellEnd"/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14:paraId="1603DD86" w14:textId="77777777" w:rsidR="003E2767" w:rsidRPr="00732E17" w:rsidRDefault="003E2767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  <w:r w:rsidRPr="00732E17">
              <w:rPr>
                <w:rFonts w:ascii="Arial" w:hAnsi="Arial" w:cs="Arial"/>
                <w:bCs/>
                <w:sz w:val="18"/>
                <w:szCs w:val="20"/>
                <w:lang w:val="ru-RU"/>
              </w:rPr>
              <w:t>1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2D560C83" w14:textId="77777777" w:rsidR="003E2767" w:rsidRPr="00732E17" w:rsidRDefault="003E2767" w:rsidP="006E2908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732E17">
              <w:rPr>
                <w:rFonts w:ascii="Arial" w:hAnsi="Arial" w:cs="Arial"/>
                <w:bCs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2</w:t>
            </w:r>
            <w:r w:rsidRPr="00732E17">
              <w:rPr>
                <w:rFonts w:ascii="Arial" w:hAnsi="Arial" w:cs="Arial"/>
                <w:bCs/>
                <w:sz w:val="18"/>
                <w:szCs w:val="18"/>
                <w:lang w:val="ru-RU"/>
              </w:rPr>
              <w:t>.1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92AC538" w14:textId="77777777" w:rsidR="003E2767" w:rsidRPr="00732E17" w:rsidRDefault="003E2767" w:rsidP="006E2908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Фоток</w:t>
            </w:r>
            <w:r w:rsidRPr="00732E17">
              <w:rPr>
                <w:rFonts w:ascii="Arial" w:hAnsi="Arial" w:cs="Arial"/>
                <w:sz w:val="18"/>
                <w:szCs w:val="18"/>
                <w:lang w:val="sr-Cyrl-BA"/>
              </w:rPr>
              <w:t xml:space="preserve">опија грађевинске </w:t>
            </w:r>
            <w:r>
              <w:rPr>
                <w:rFonts w:ascii="Arial" w:hAnsi="Arial" w:cs="Arial"/>
                <w:sz w:val="18"/>
                <w:szCs w:val="18"/>
                <w:lang w:val="sr-Cyrl-BA"/>
              </w:rPr>
              <w:t xml:space="preserve">или употребне </w:t>
            </w:r>
            <w:r w:rsidRPr="00732E17">
              <w:rPr>
                <w:rFonts w:ascii="Arial" w:hAnsi="Arial" w:cs="Arial"/>
                <w:sz w:val="18"/>
                <w:szCs w:val="18"/>
                <w:lang w:val="sr-Cyrl-BA"/>
              </w:rPr>
              <w:t>дозволе</w:t>
            </w:r>
            <w:r>
              <w:rPr>
                <w:rFonts w:ascii="Arial" w:hAnsi="Arial" w:cs="Arial"/>
                <w:sz w:val="18"/>
                <w:szCs w:val="18"/>
                <w:lang w:val="sr-Cyrl-BA"/>
              </w:rPr>
              <w:t xml:space="preserve"> не старија од 3 год.</w:t>
            </w:r>
          </w:p>
        </w:tc>
      </w:tr>
      <w:tr w:rsidR="003E2767" w:rsidRPr="00732E17" w14:paraId="780DA71D" w14:textId="77777777" w:rsidTr="00454D6C">
        <w:trPr>
          <w:gridAfter w:val="1"/>
          <w:wAfter w:w="10" w:type="dxa"/>
          <w:trHeight w:val="20"/>
        </w:trPr>
        <w:tc>
          <w:tcPr>
            <w:tcW w:w="562" w:type="dxa"/>
            <w:vMerge/>
            <w:shd w:val="clear" w:color="auto" w:fill="auto"/>
            <w:vAlign w:val="center"/>
          </w:tcPr>
          <w:p w14:paraId="2DBF64D0" w14:textId="77777777" w:rsidR="003E2767" w:rsidRPr="00F77004" w:rsidRDefault="003E2767" w:rsidP="006E2908">
            <w:pPr>
              <w:pStyle w:val="Pasussalistom"/>
              <w:numPr>
                <w:ilvl w:val="0"/>
                <w:numId w:val="6"/>
              </w:numPr>
              <w:tabs>
                <w:tab w:val="left" w:pos="3570"/>
              </w:tabs>
              <w:ind w:left="113" w:firstLine="0"/>
              <w:contextualSpacing w:val="0"/>
              <w:jc w:val="center"/>
              <w:rPr>
                <w:rFonts w:ascii="Arial" w:hAnsi="Arial" w:cs="Arial"/>
                <w:bCs/>
                <w:i/>
                <w:sz w:val="18"/>
                <w:szCs w:val="16"/>
                <w:lang w:val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228B3F7A" w14:textId="77777777" w:rsidR="003E2767" w:rsidRPr="00732E17" w:rsidRDefault="003E2767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i/>
                <w:sz w:val="18"/>
                <w:szCs w:val="16"/>
                <w:lang w:val="ru-RU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14:paraId="530F02D6" w14:textId="77777777" w:rsidR="003E2767" w:rsidRPr="00732E17" w:rsidRDefault="003E2767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6"/>
                <w:lang w:val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01ECAB94" w14:textId="77777777" w:rsidR="003E2767" w:rsidRPr="00732E17" w:rsidRDefault="003E2767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12.</w:t>
            </w:r>
            <w:r w:rsidRPr="00732E17">
              <w:rPr>
                <w:rFonts w:ascii="Arial" w:hAnsi="Arial" w:cs="Arial"/>
                <w:bCs/>
                <w:sz w:val="18"/>
                <w:szCs w:val="18"/>
                <w:lang w:val="ru-RU"/>
              </w:rPr>
              <w:t>2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F7F0C74" w14:textId="77777777" w:rsidR="003E2767" w:rsidRPr="00732E17" w:rsidRDefault="003E2767" w:rsidP="003E2767">
            <w:pPr>
              <w:tabs>
                <w:tab w:val="left" w:pos="3570"/>
              </w:tabs>
              <w:ind w:right="-57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 xml:space="preserve">Рачуни као доказ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r-Cyrl-BA"/>
              </w:rPr>
              <w:t>доказ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r-Cyrl-BA"/>
              </w:rPr>
              <w:t xml:space="preserve"> о уложеним средствима за набавку материјала и опреме.</w:t>
            </w:r>
          </w:p>
        </w:tc>
      </w:tr>
      <w:tr w:rsidR="003E2767" w:rsidRPr="00732E17" w14:paraId="3E395663" w14:textId="77777777" w:rsidTr="00454D6C">
        <w:trPr>
          <w:gridAfter w:val="1"/>
          <w:wAfter w:w="10" w:type="dxa"/>
          <w:trHeight w:val="20"/>
        </w:trPr>
        <w:tc>
          <w:tcPr>
            <w:tcW w:w="562" w:type="dxa"/>
            <w:vMerge/>
            <w:shd w:val="clear" w:color="auto" w:fill="auto"/>
            <w:vAlign w:val="center"/>
          </w:tcPr>
          <w:p w14:paraId="3ED106BC" w14:textId="77777777" w:rsidR="003E2767" w:rsidRPr="00F77004" w:rsidRDefault="003E2767" w:rsidP="006E2908">
            <w:pPr>
              <w:pStyle w:val="Pasussalistom"/>
              <w:numPr>
                <w:ilvl w:val="0"/>
                <w:numId w:val="6"/>
              </w:numPr>
              <w:tabs>
                <w:tab w:val="left" w:pos="3570"/>
              </w:tabs>
              <w:ind w:left="113" w:firstLine="0"/>
              <w:contextualSpacing w:val="0"/>
              <w:jc w:val="center"/>
              <w:rPr>
                <w:rFonts w:ascii="Arial" w:hAnsi="Arial" w:cs="Arial"/>
                <w:bCs/>
                <w:i/>
                <w:sz w:val="18"/>
                <w:szCs w:val="16"/>
                <w:lang w:val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73FC363B" w14:textId="77777777" w:rsidR="003E2767" w:rsidRPr="00732E17" w:rsidRDefault="003E2767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i/>
                <w:sz w:val="18"/>
                <w:szCs w:val="16"/>
                <w:lang w:val="ru-RU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14:paraId="2DB970C4" w14:textId="77777777" w:rsidR="003E2767" w:rsidRPr="00732E17" w:rsidRDefault="003E2767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6"/>
                <w:lang w:val="ru-RU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3E27E871" w14:textId="77777777" w:rsidR="003E2767" w:rsidRPr="00732E17" w:rsidRDefault="003E2767" w:rsidP="006E2908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12.3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C0D1DB4" w14:textId="77777777" w:rsidR="003E2767" w:rsidRDefault="003E2767" w:rsidP="003E2767">
            <w:pPr>
              <w:tabs>
                <w:tab w:val="left" w:pos="3570"/>
              </w:tabs>
              <w:ind w:right="-57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Овјерена изјава пољопривредног произвођача да неће отуђити објекат у периоду од најмање 3 год.</w:t>
            </w:r>
          </w:p>
        </w:tc>
      </w:tr>
      <w:tr w:rsidR="006E2908" w:rsidRPr="00732E17" w14:paraId="342348ED" w14:textId="77777777" w:rsidTr="00454D6C">
        <w:trPr>
          <w:trHeight w:val="20"/>
        </w:trPr>
        <w:tc>
          <w:tcPr>
            <w:tcW w:w="4132" w:type="dxa"/>
            <w:gridSpan w:val="4"/>
            <w:vMerge w:val="restart"/>
            <w:shd w:val="clear" w:color="auto" w:fill="auto"/>
            <w:vAlign w:val="center"/>
          </w:tcPr>
          <w:p w14:paraId="38B3DF32" w14:textId="77777777" w:rsidR="006E2908" w:rsidRPr="00732E17" w:rsidRDefault="006E2908" w:rsidP="006E2908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  <w:lang w:val="sr-Cyrl-BA"/>
              </w:rPr>
            </w:pPr>
            <w:r w:rsidRPr="00732E17">
              <w:rPr>
                <w:rFonts w:ascii="Arial" w:hAnsi="Arial" w:cs="Arial"/>
                <w:bCs/>
                <w:sz w:val="18"/>
                <w:szCs w:val="20"/>
                <w:lang w:val="ru-RU"/>
              </w:rPr>
              <w:t>Обавезни</w:t>
            </w:r>
            <w:r w:rsidRPr="00732E17">
              <w:rPr>
                <w:rFonts w:ascii="Arial" w:hAnsi="Arial" w:cs="Arial"/>
                <w:bCs/>
                <w:sz w:val="18"/>
                <w:szCs w:val="20"/>
                <w:lang w:val="sr-Cyrl-BA"/>
              </w:rPr>
              <w:t xml:space="preserve"> документи</w:t>
            </w:r>
          </w:p>
          <w:p w14:paraId="678642B9" w14:textId="77777777" w:rsidR="006E2908" w:rsidRPr="00732E17" w:rsidRDefault="006E2908" w:rsidP="006E2908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i/>
                <w:sz w:val="18"/>
                <w:szCs w:val="20"/>
                <w:lang w:val="sr-Latn-CS"/>
              </w:rPr>
            </w:pPr>
            <w:r w:rsidRPr="00732E17">
              <w:rPr>
                <w:rFonts w:ascii="Arial" w:hAnsi="Arial" w:cs="Arial"/>
                <w:bCs/>
                <w:sz w:val="18"/>
                <w:szCs w:val="20"/>
                <w:lang w:val="ru-RU"/>
              </w:rPr>
              <w:t>за све врсте подстицаја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24BAB0F0" w14:textId="3F7DBC05" w:rsidR="006E2908" w:rsidRPr="00454D6C" w:rsidRDefault="006E2908" w:rsidP="006E2908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1</w:t>
            </w:r>
            <w:r w:rsidR="00454D6C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.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922B916" w14:textId="77777777" w:rsidR="006E2908" w:rsidRPr="00CE2021" w:rsidRDefault="003E2767" w:rsidP="004735A2">
            <w:pPr>
              <w:tabs>
                <w:tab w:val="left" w:pos="3570"/>
              </w:tabs>
              <w:ind w:right="-57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r-Cyrl-CS"/>
              </w:rPr>
              <w:t>Обавјештење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r-Cyrl-CS"/>
              </w:rPr>
              <w:t xml:space="preserve"> о пребивалишту које издаје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r-Cyrl-CS"/>
              </w:rPr>
              <w:t>Мин.унутраш</w:t>
            </w:r>
            <w:r w:rsidR="004735A2">
              <w:rPr>
                <w:rFonts w:ascii="Arial" w:hAnsi="Arial" w:cs="Arial"/>
                <w:sz w:val="18"/>
                <w:szCs w:val="18"/>
                <w:lang w:val="sr-Cyrl-CS"/>
              </w:rPr>
              <w:t>њих</w:t>
            </w:r>
            <w:proofErr w:type="spellEnd"/>
            <w:r w:rsidR="004735A2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послова РС, Полицијска управа Зворник (Образац ПБ-4) за физичко лице, односно </w:t>
            </w:r>
            <w:r w:rsidR="006E2908">
              <w:rPr>
                <w:rFonts w:ascii="Arial" w:hAnsi="Arial" w:cs="Arial"/>
                <w:sz w:val="18"/>
                <w:szCs w:val="18"/>
                <w:lang w:val="sr-Cyrl-CS"/>
              </w:rPr>
              <w:t xml:space="preserve">фотокопија </w:t>
            </w:r>
            <w:proofErr w:type="spellStart"/>
            <w:r w:rsidR="006E2908">
              <w:rPr>
                <w:rFonts w:ascii="Arial" w:hAnsi="Arial" w:cs="Arial"/>
                <w:sz w:val="18"/>
                <w:szCs w:val="18"/>
                <w:lang w:val="sr-Cyrl-CS"/>
              </w:rPr>
              <w:t>рјешења</w:t>
            </w:r>
            <w:proofErr w:type="spellEnd"/>
            <w:r w:rsidR="006E2908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о упису у судски регистар за правно лице</w:t>
            </w:r>
          </w:p>
        </w:tc>
      </w:tr>
      <w:tr w:rsidR="006E2908" w:rsidRPr="00732E17" w14:paraId="77B41866" w14:textId="77777777" w:rsidTr="00454D6C">
        <w:trPr>
          <w:trHeight w:val="20"/>
        </w:trPr>
        <w:tc>
          <w:tcPr>
            <w:tcW w:w="4132" w:type="dxa"/>
            <w:gridSpan w:val="4"/>
            <w:vMerge/>
            <w:shd w:val="clear" w:color="auto" w:fill="auto"/>
            <w:vAlign w:val="center"/>
          </w:tcPr>
          <w:p w14:paraId="48B16DF6" w14:textId="77777777" w:rsidR="006E2908" w:rsidRPr="00732E17" w:rsidRDefault="006E2908" w:rsidP="006E2908">
            <w:pPr>
              <w:ind w:left="-57" w:right="-57"/>
              <w:jc w:val="center"/>
              <w:rPr>
                <w:rFonts w:ascii="Arial" w:hAnsi="Arial" w:cs="Arial"/>
                <w:bCs/>
                <w:i/>
                <w:sz w:val="18"/>
                <w:szCs w:val="20"/>
                <w:lang w:val="sr-Latn-CS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59D4433E" w14:textId="55A2F4DD" w:rsidR="006E2908" w:rsidRPr="00454D6C" w:rsidRDefault="006E2908" w:rsidP="006E2908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2</w:t>
            </w:r>
            <w:r w:rsidR="00454D6C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.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F24894D" w14:textId="77777777" w:rsidR="006E2908" w:rsidRPr="00732E17" w:rsidRDefault="006E2908" w:rsidP="006E2908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bCs/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фоток</w:t>
            </w:r>
            <w:r w:rsidRPr="00732E17">
              <w:rPr>
                <w:rFonts w:ascii="Arial" w:hAnsi="Arial" w:cs="Arial"/>
                <w:sz w:val="18"/>
                <w:szCs w:val="18"/>
                <w:lang w:val="sr-Cyrl-CS"/>
              </w:rPr>
              <w:t xml:space="preserve">опија текућег рачуна 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>код пословне банке у Републици Српској</w:t>
            </w:r>
          </w:p>
        </w:tc>
      </w:tr>
    </w:tbl>
    <w:p w14:paraId="5319018E" w14:textId="77777777" w:rsidR="004735A2" w:rsidRPr="003E2767" w:rsidRDefault="004735A2" w:rsidP="00D720D5">
      <w:pPr>
        <w:jc w:val="both"/>
        <w:rPr>
          <w:rFonts w:ascii="Arial" w:hAnsi="Arial" w:cs="Arial"/>
          <w:i/>
          <w:noProof/>
          <w:sz w:val="14"/>
          <w:szCs w:val="16"/>
        </w:rPr>
      </w:pPr>
    </w:p>
    <w:sectPr w:rsidR="004735A2" w:rsidRPr="003E2767" w:rsidSect="00D720D5">
      <w:footerReference w:type="default" r:id="rId7"/>
      <w:pgSz w:w="11907" w:h="16840" w:code="9"/>
      <w:pgMar w:top="426" w:right="507" w:bottom="284" w:left="851" w:header="567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2060E" w14:textId="77777777" w:rsidR="00372F7C" w:rsidRDefault="00372F7C">
      <w:r>
        <w:separator/>
      </w:r>
    </w:p>
  </w:endnote>
  <w:endnote w:type="continuationSeparator" w:id="0">
    <w:p w14:paraId="3BE8A92C" w14:textId="77777777" w:rsidR="00372F7C" w:rsidRDefault="0037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625FE" w14:textId="77777777" w:rsidR="000807BA" w:rsidRPr="00062E02" w:rsidRDefault="000807BA" w:rsidP="00062E02">
    <w:pPr>
      <w:pStyle w:val="Podnojestranice"/>
      <w:pBdr>
        <w:top w:val="double" w:sz="4" w:space="0" w:color="auto"/>
      </w:pBdr>
      <w:tabs>
        <w:tab w:val="clear" w:pos="9406"/>
        <w:tab w:val="right" w:pos="10089"/>
      </w:tabs>
      <w:rPr>
        <w:sz w:val="16"/>
      </w:rPr>
    </w:pPr>
    <w:r>
      <w:rPr>
        <w:lang w:val="sr-Cyrl-CS"/>
      </w:rPr>
      <w:tab/>
    </w:r>
    <w:r>
      <w:rPr>
        <w:lang w:val="sr-Cyrl-C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D9236" w14:textId="77777777" w:rsidR="00372F7C" w:rsidRDefault="00372F7C">
      <w:r>
        <w:separator/>
      </w:r>
    </w:p>
  </w:footnote>
  <w:footnote w:type="continuationSeparator" w:id="0">
    <w:p w14:paraId="1B837C98" w14:textId="77777777" w:rsidR="00372F7C" w:rsidRDefault="00372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2B60B5"/>
    <w:multiLevelType w:val="hybridMultilevel"/>
    <w:tmpl w:val="B52AB4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555A7"/>
    <w:multiLevelType w:val="hybridMultilevel"/>
    <w:tmpl w:val="0DC828D8"/>
    <w:lvl w:ilvl="0" w:tplc="9BE2BF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0153C"/>
    <w:multiLevelType w:val="hybridMultilevel"/>
    <w:tmpl w:val="63CA90C4"/>
    <w:lvl w:ilvl="0" w:tplc="074673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F3A64"/>
    <w:multiLevelType w:val="hybridMultilevel"/>
    <w:tmpl w:val="9DBCC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E33BB"/>
    <w:multiLevelType w:val="hybridMultilevel"/>
    <w:tmpl w:val="9C3E9FF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B1F605E"/>
    <w:multiLevelType w:val="hybridMultilevel"/>
    <w:tmpl w:val="9DBCC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70E"/>
    <w:rsid w:val="00001563"/>
    <w:rsid w:val="00003B75"/>
    <w:rsid w:val="00006D22"/>
    <w:rsid w:val="00013A28"/>
    <w:rsid w:val="000165BA"/>
    <w:rsid w:val="00027744"/>
    <w:rsid w:val="00034B8C"/>
    <w:rsid w:val="00035C9B"/>
    <w:rsid w:val="000436AE"/>
    <w:rsid w:val="000457E6"/>
    <w:rsid w:val="0005450C"/>
    <w:rsid w:val="00062E02"/>
    <w:rsid w:val="00070A06"/>
    <w:rsid w:val="00071CD0"/>
    <w:rsid w:val="000807BA"/>
    <w:rsid w:val="0009316C"/>
    <w:rsid w:val="000A21E2"/>
    <w:rsid w:val="000A23BD"/>
    <w:rsid w:val="000B6C36"/>
    <w:rsid w:val="000C1DCE"/>
    <w:rsid w:val="000C3A29"/>
    <w:rsid w:val="000D0219"/>
    <w:rsid w:val="000D7670"/>
    <w:rsid w:val="000E76CB"/>
    <w:rsid w:val="00122BE5"/>
    <w:rsid w:val="00130E5A"/>
    <w:rsid w:val="001436CF"/>
    <w:rsid w:val="001628D1"/>
    <w:rsid w:val="00170727"/>
    <w:rsid w:val="00170856"/>
    <w:rsid w:val="00173156"/>
    <w:rsid w:val="00181ACA"/>
    <w:rsid w:val="00187394"/>
    <w:rsid w:val="001933E3"/>
    <w:rsid w:val="001B4142"/>
    <w:rsid w:val="001D0144"/>
    <w:rsid w:val="001D1486"/>
    <w:rsid w:val="001E25D5"/>
    <w:rsid w:val="001F00E6"/>
    <w:rsid w:val="001F19CA"/>
    <w:rsid w:val="001F1C8E"/>
    <w:rsid w:val="001F56DE"/>
    <w:rsid w:val="002037B7"/>
    <w:rsid w:val="00213B79"/>
    <w:rsid w:val="00222569"/>
    <w:rsid w:val="00244F08"/>
    <w:rsid w:val="0026255B"/>
    <w:rsid w:val="002643C0"/>
    <w:rsid w:val="00272EF7"/>
    <w:rsid w:val="00280577"/>
    <w:rsid w:val="00290ED1"/>
    <w:rsid w:val="002A1FE0"/>
    <w:rsid w:val="002A5231"/>
    <w:rsid w:val="002B75BD"/>
    <w:rsid w:val="002C45A8"/>
    <w:rsid w:val="002D024F"/>
    <w:rsid w:val="002F7DEB"/>
    <w:rsid w:val="00304C91"/>
    <w:rsid w:val="00305D13"/>
    <w:rsid w:val="00314911"/>
    <w:rsid w:val="0032608E"/>
    <w:rsid w:val="00340C06"/>
    <w:rsid w:val="00345AE6"/>
    <w:rsid w:val="00345B7B"/>
    <w:rsid w:val="00371E15"/>
    <w:rsid w:val="00372F7C"/>
    <w:rsid w:val="003863FE"/>
    <w:rsid w:val="00386657"/>
    <w:rsid w:val="00390EF8"/>
    <w:rsid w:val="003A36EA"/>
    <w:rsid w:val="003A67CB"/>
    <w:rsid w:val="003B02CA"/>
    <w:rsid w:val="003B0788"/>
    <w:rsid w:val="003C134A"/>
    <w:rsid w:val="003C3644"/>
    <w:rsid w:val="003D0435"/>
    <w:rsid w:val="003D3CA0"/>
    <w:rsid w:val="003D6034"/>
    <w:rsid w:val="003E032B"/>
    <w:rsid w:val="003E2767"/>
    <w:rsid w:val="003E7D69"/>
    <w:rsid w:val="003F155A"/>
    <w:rsid w:val="003F45C5"/>
    <w:rsid w:val="00416F95"/>
    <w:rsid w:val="004275B9"/>
    <w:rsid w:val="00427E08"/>
    <w:rsid w:val="004326FD"/>
    <w:rsid w:val="004463DB"/>
    <w:rsid w:val="00451E57"/>
    <w:rsid w:val="0045404A"/>
    <w:rsid w:val="00454D6C"/>
    <w:rsid w:val="00465A42"/>
    <w:rsid w:val="004735A2"/>
    <w:rsid w:val="00480C32"/>
    <w:rsid w:val="004955E0"/>
    <w:rsid w:val="004A4CA2"/>
    <w:rsid w:val="004A6F40"/>
    <w:rsid w:val="004B0398"/>
    <w:rsid w:val="004D536B"/>
    <w:rsid w:val="004D651E"/>
    <w:rsid w:val="004E4D0F"/>
    <w:rsid w:val="004F210C"/>
    <w:rsid w:val="004F49AF"/>
    <w:rsid w:val="00513D6D"/>
    <w:rsid w:val="00524D85"/>
    <w:rsid w:val="0054071F"/>
    <w:rsid w:val="00572397"/>
    <w:rsid w:val="0057243B"/>
    <w:rsid w:val="005761F1"/>
    <w:rsid w:val="005A065E"/>
    <w:rsid w:val="005A3117"/>
    <w:rsid w:val="005A7C1C"/>
    <w:rsid w:val="005B20CD"/>
    <w:rsid w:val="005B4410"/>
    <w:rsid w:val="005C1A0D"/>
    <w:rsid w:val="005C33D9"/>
    <w:rsid w:val="005D3F97"/>
    <w:rsid w:val="005E68EA"/>
    <w:rsid w:val="005F37CC"/>
    <w:rsid w:val="005F4A17"/>
    <w:rsid w:val="006061F3"/>
    <w:rsid w:val="00606ACD"/>
    <w:rsid w:val="006221BC"/>
    <w:rsid w:val="0064597A"/>
    <w:rsid w:val="006511B5"/>
    <w:rsid w:val="006517A7"/>
    <w:rsid w:val="00653FF7"/>
    <w:rsid w:val="00661F9C"/>
    <w:rsid w:val="006676E7"/>
    <w:rsid w:val="0067302B"/>
    <w:rsid w:val="00684B14"/>
    <w:rsid w:val="00686ABD"/>
    <w:rsid w:val="0068740B"/>
    <w:rsid w:val="006937A7"/>
    <w:rsid w:val="006A5AE0"/>
    <w:rsid w:val="006B64D5"/>
    <w:rsid w:val="006C6FE3"/>
    <w:rsid w:val="006E25A7"/>
    <w:rsid w:val="006E2908"/>
    <w:rsid w:val="00701A69"/>
    <w:rsid w:val="00703FF9"/>
    <w:rsid w:val="00712BE7"/>
    <w:rsid w:val="00713252"/>
    <w:rsid w:val="00720BC7"/>
    <w:rsid w:val="00725EC4"/>
    <w:rsid w:val="00732E17"/>
    <w:rsid w:val="0074774B"/>
    <w:rsid w:val="00755D08"/>
    <w:rsid w:val="00775637"/>
    <w:rsid w:val="007766EF"/>
    <w:rsid w:val="00784B34"/>
    <w:rsid w:val="0079013A"/>
    <w:rsid w:val="007905E0"/>
    <w:rsid w:val="007A77ED"/>
    <w:rsid w:val="007C0230"/>
    <w:rsid w:val="007C10B8"/>
    <w:rsid w:val="007C1940"/>
    <w:rsid w:val="007D1C82"/>
    <w:rsid w:val="007E1178"/>
    <w:rsid w:val="007E385E"/>
    <w:rsid w:val="008021C2"/>
    <w:rsid w:val="00830A3E"/>
    <w:rsid w:val="00835CB0"/>
    <w:rsid w:val="00841C78"/>
    <w:rsid w:val="00846025"/>
    <w:rsid w:val="00846C97"/>
    <w:rsid w:val="00853A96"/>
    <w:rsid w:val="00862A27"/>
    <w:rsid w:val="0086416C"/>
    <w:rsid w:val="00867B58"/>
    <w:rsid w:val="008757D3"/>
    <w:rsid w:val="0088685F"/>
    <w:rsid w:val="00890622"/>
    <w:rsid w:val="008934E5"/>
    <w:rsid w:val="008C0DB4"/>
    <w:rsid w:val="008C1CE1"/>
    <w:rsid w:val="008C3685"/>
    <w:rsid w:val="008C3E57"/>
    <w:rsid w:val="008C4EDD"/>
    <w:rsid w:val="008C5931"/>
    <w:rsid w:val="008F280A"/>
    <w:rsid w:val="00901376"/>
    <w:rsid w:val="00922506"/>
    <w:rsid w:val="00927660"/>
    <w:rsid w:val="00934EAC"/>
    <w:rsid w:val="009561C4"/>
    <w:rsid w:val="00965089"/>
    <w:rsid w:val="00975EAA"/>
    <w:rsid w:val="00977F80"/>
    <w:rsid w:val="00981CAC"/>
    <w:rsid w:val="009908C6"/>
    <w:rsid w:val="009A304B"/>
    <w:rsid w:val="009A6FBD"/>
    <w:rsid w:val="009B4E7C"/>
    <w:rsid w:val="009D53D2"/>
    <w:rsid w:val="009D6A55"/>
    <w:rsid w:val="00A167F6"/>
    <w:rsid w:val="00A20D6E"/>
    <w:rsid w:val="00A3716E"/>
    <w:rsid w:val="00A47EDE"/>
    <w:rsid w:val="00A53C8C"/>
    <w:rsid w:val="00A55A34"/>
    <w:rsid w:val="00A62B93"/>
    <w:rsid w:val="00A70A87"/>
    <w:rsid w:val="00A761EB"/>
    <w:rsid w:val="00A90116"/>
    <w:rsid w:val="00A97CFD"/>
    <w:rsid w:val="00AA1479"/>
    <w:rsid w:val="00AA5941"/>
    <w:rsid w:val="00AB183B"/>
    <w:rsid w:val="00AB410C"/>
    <w:rsid w:val="00AB465D"/>
    <w:rsid w:val="00AD249A"/>
    <w:rsid w:val="00AD7B4A"/>
    <w:rsid w:val="00AE5F3E"/>
    <w:rsid w:val="00AF278D"/>
    <w:rsid w:val="00AF4F38"/>
    <w:rsid w:val="00AF6B90"/>
    <w:rsid w:val="00B0087C"/>
    <w:rsid w:val="00B02B28"/>
    <w:rsid w:val="00B03EF9"/>
    <w:rsid w:val="00B3201E"/>
    <w:rsid w:val="00B33296"/>
    <w:rsid w:val="00B35EED"/>
    <w:rsid w:val="00B3646B"/>
    <w:rsid w:val="00B372C2"/>
    <w:rsid w:val="00B47AD0"/>
    <w:rsid w:val="00B51EAB"/>
    <w:rsid w:val="00B570C3"/>
    <w:rsid w:val="00B60F5E"/>
    <w:rsid w:val="00B636A4"/>
    <w:rsid w:val="00B64E19"/>
    <w:rsid w:val="00B72B84"/>
    <w:rsid w:val="00BA2F6C"/>
    <w:rsid w:val="00BB546A"/>
    <w:rsid w:val="00BD0853"/>
    <w:rsid w:val="00BD58BA"/>
    <w:rsid w:val="00BD637B"/>
    <w:rsid w:val="00BE0A9A"/>
    <w:rsid w:val="00BE0FBC"/>
    <w:rsid w:val="00BF353E"/>
    <w:rsid w:val="00BF6DB7"/>
    <w:rsid w:val="00BF7AA1"/>
    <w:rsid w:val="00C00687"/>
    <w:rsid w:val="00C047EC"/>
    <w:rsid w:val="00C07094"/>
    <w:rsid w:val="00C12720"/>
    <w:rsid w:val="00C16F12"/>
    <w:rsid w:val="00C16F2F"/>
    <w:rsid w:val="00C23DDF"/>
    <w:rsid w:val="00C33DD9"/>
    <w:rsid w:val="00C350CF"/>
    <w:rsid w:val="00C36264"/>
    <w:rsid w:val="00C46F4E"/>
    <w:rsid w:val="00C547CC"/>
    <w:rsid w:val="00C61A1B"/>
    <w:rsid w:val="00C669E1"/>
    <w:rsid w:val="00C74C00"/>
    <w:rsid w:val="00C837CD"/>
    <w:rsid w:val="00C84D23"/>
    <w:rsid w:val="00C9297B"/>
    <w:rsid w:val="00CB2E6C"/>
    <w:rsid w:val="00CB31A0"/>
    <w:rsid w:val="00CB5375"/>
    <w:rsid w:val="00CE2021"/>
    <w:rsid w:val="00CE54C1"/>
    <w:rsid w:val="00CE5BBA"/>
    <w:rsid w:val="00CF2659"/>
    <w:rsid w:val="00CF3FBE"/>
    <w:rsid w:val="00CF7152"/>
    <w:rsid w:val="00D04DF3"/>
    <w:rsid w:val="00D05D8E"/>
    <w:rsid w:val="00D2074D"/>
    <w:rsid w:val="00D24F79"/>
    <w:rsid w:val="00D375E9"/>
    <w:rsid w:val="00D4230D"/>
    <w:rsid w:val="00D5011C"/>
    <w:rsid w:val="00D52C29"/>
    <w:rsid w:val="00D539E4"/>
    <w:rsid w:val="00D629AE"/>
    <w:rsid w:val="00D70406"/>
    <w:rsid w:val="00D720D5"/>
    <w:rsid w:val="00D75238"/>
    <w:rsid w:val="00D8280B"/>
    <w:rsid w:val="00D84022"/>
    <w:rsid w:val="00DA3225"/>
    <w:rsid w:val="00DA3229"/>
    <w:rsid w:val="00DA589F"/>
    <w:rsid w:val="00DA7F74"/>
    <w:rsid w:val="00DB3783"/>
    <w:rsid w:val="00DD4CDE"/>
    <w:rsid w:val="00DE19B5"/>
    <w:rsid w:val="00DE439D"/>
    <w:rsid w:val="00E10FC4"/>
    <w:rsid w:val="00E1470E"/>
    <w:rsid w:val="00E37EE8"/>
    <w:rsid w:val="00E448AE"/>
    <w:rsid w:val="00E964C3"/>
    <w:rsid w:val="00E97633"/>
    <w:rsid w:val="00EB571C"/>
    <w:rsid w:val="00ED5056"/>
    <w:rsid w:val="00ED79C5"/>
    <w:rsid w:val="00EE3FDE"/>
    <w:rsid w:val="00EE556D"/>
    <w:rsid w:val="00F00C32"/>
    <w:rsid w:val="00F04E20"/>
    <w:rsid w:val="00F05A50"/>
    <w:rsid w:val="00F40EDA"/>
    <w:rsid w:val="00F476F8"/>
    <w:rsid w:val="00F57471"/>
    <w:rsid w:val="00F6394C"/>
    <w:rsid w:val="00F63D45"/>
    <w:rsid w:val="00F645B2"/>
    <w:rsid w:val="00F71257"/>
    <w:rsid w:val="00F77004"/>
    <w:rsid w:val="00F84EAD"/>
    <w:rsid w:val="00F857B7"/>
    <w:rsid w:val="00F85E88"/>
    <w:rsid w:val="00F86CFA"/>
    <w:rsid w:val="00F9579A"/>
    <w:rsid w:val="00FB429A"/>
    <w:rsid w:val="00FB73B4"/>
    <w:rsid w:val="00FC0295"/>
    <w:rsid w:val="00FD1985"/>
    <w:rsid w:val="00FD50DD"/>
    <w:rsid w:val="00FD5DC1"/>
    <w:rsid w:val="00FD5E38"/>
    <w:rsid w:val="00FF3C8E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BF678"/>
  <w15:docId w15:val="{9FEEB9FA-FE6C-4FC7-B021-6943074C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C36"/>
    <w:rPr>
      <w:sz w:val="24"/>
      <w:szCs w:val="24"/>
    </w:rPr>
  </w:style>
  <w:style w:type="paragraph" w:styleId="Naslov1">
    <w:name w:val="heading 1"/>
    <w:basedOn w:val="Normal"/>
    <w:next w:val="Normal"/>
    <w:qFormat/>
    <w:rsid w:val="000B6C36"/>
    <w:pPr>
      <w:keepNext/>
      <w:jc w:val="center"/>
      <w:outlineLvl w:val="0"/>
    </w:pPr>
    <w:rPr>
      <w:b/>
      <w:noProof/>
      <w:spacing w:val="6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rsid w:val="000B6C36"/>
    <w:pPr>
      <w:tabs>
        <w:tab w:val="center" w:pos="4703"/>
        <w:tab w:val="right" w:pos="9406"/>
      </w:tabs>
    </w:pPr>
  </w:style>
  <w:style w:type="paragraph" w:styleId="Podnojestranice">
    <w:name w:val="footer"/>
    <w:basedOn w:val="Normal"/>
    <w:rsid w:val="000B6C36"/>
    <w:pPr>
      <w:tabs>
        <w:tab w:val="center" w:pos="4703"/>
        <w:tab w:val="right" w:pos="9406"/>
      </w:tabs>
    </w:pPr>
  </w:style>
  <w:style w:type="paragraph" w:customStyle="1" w:styleId="Style1">
    <w:name w:val="Style1"/>
    <w:basedOn w:val="Normal"/>
    <w:rsid w:val="000B6C36"/>
    <w:pPr>
      <w:spacing w:line="360" w:lineRule="auto"/>
      <w:jc w:val="both"/>
    </w:pPr>
    <w:rPr>
      <w:rFonts w:ascii="Verdana" w:hAnsi="Verdana"/>
      <w:bCs/>
      <w:sz w:val="20"/>
      <w:lang w:val="hr-HR"/>
    </w:rPr>
  </w:style>
  <w:style w:type="paragraph" w:styleId="Uvlaenjetelateksta">
    <w:name w:val="Body Text Indent"/>
    <w:basedOn w:val="Normal"/>
    <w:rsid w:val="000B6C36"/>
    <w:pPr>
      <w:tabs>
        <w:tab w:val="decimal" w:pos="8493"/>
      </w:tabs>
      <w:spacing w:line="312" w:lineRule="auto"/>
      <w:ind w:left="1134" w:firstLine="546"/>
    </w:pPr>
    <w:rPr>
      <w:noProof/>
      <w:lang w:val="sr-Cyrl-CS"/>
    </w:rPr>
  </w:style>
  <w:style w:type="paragraph" w:styleId="Uvlaenjetelateksta2">
    <w:name w:val="Body Text Indent 2"/>
    <w:basedOn w:val="Normal"/>
    <w:rsid w:val="000B6C36"/>
    <w:pPr>
      <w:tabs>
        <w:tab w:val="decimal" w:pos="8493"/>
      </w:tabs>
      <w:spacing w:line="312" w:lineRule="auto"/>
      <w:ind w:left="1560"/>
    </w:pPr>
    <w:rPr>
      <w:noProof/>
      <w:lang w:val="sr-Cyrl-CS"/>
    </w:rPr>
  </w:style>
  <w:style w:type="paragraph" w:styleId="Uvlaenjetelateksta3">
    <w:name w:val="Body Text Indent 3"/>
    <w:basedOn w:val="Normal"/>
    <w:rsid w:val="000B6C36"/>
    <w:pPr>
      <w:spacing w:line="312" w:lineRule="auto"/>
      <w:ind w:left="720" w:hanging="720"/>
      <w:jc w:val="both"/>
    </w:pPr>
    <w:rPr>
      <w:noProof/>
      <w:lang w:val="ru-RU"/>
    </w:rPr>
  </w:style>
  <w:style w:type="table" w:styleId="Koordinatnamreatabele">
    <w:name w:val="Table Grid"/>
    <w:basedOn w:val="Normalnatabela"/>
    <w:rsid w:val="00701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027744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26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ObrazacBLc.dot" TargetMode="Externa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ObrazacBLc</Template>
  <TotalTime>1</TotalTime>
  <Pages>1</Pages>
  <Words>392</Words>
  <Characters>2958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>02</vt:lpstr>
      <vt:lpstr>02</vt:lpstr>
    </vt:vector>
  </TitlesOfParts>
  <Manager>Naziv organizacionog dijela-popuniti</Manager>
  <Company>Gradska uprava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>02</dc:subject>
  <dc:creator>beader</dc:creator>
  <dc:description>Vrsta zahtjeva-popuniti</dc:description>
  <cp:lastModifiedBy>Biljana Milić</cp:lastModifiedBy>
  <cp:revision>3</cp:revision>
  <cp:lastPrinted>2025-03-17T12:44:00Z</cp:lastPrinted>
  <dcterms:created xsi:type="dcterms:W3CDTF">2026-03-05T07:27:00Z</dcterms:created>
  <dcterms:modified xsi:type="dcterms:W3CDTF">2026-03-06T09:00:00Z</dcterms:modified>
</cp:coreProperties>
</file>