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64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"/>
        <w:gridCol w:w="2775"/>
        <w:gridCol w:w="4200"/>
        <w:gridCol w:w="190"/>
        <w:gridCol w:w="2090"/>
        <w:gridCol w:w="1120"/>
        <w:gridCol w:w="39"/>
      </w:tblGrid>
      <w:tr w:rsidR="00173156" w:rsidRPr="00CB2E6C" w:rsidTr="004735A2">
        <w:trPr>
          <w:gridBefore w:val="1"/>
          <w:gridAfter w:val="1"/>
          <w:wBefore w:w="150" w:type="dxa"/>
          <w:wAfter w:w="39" w:type="dxa"/>
          <w:trHeight w:val="269"/>
        </w:trPr>
        <w:tc>
          <w:tcPr>
            <w:tcW w:w="9255" w:type="dxa"/>
            <w:gridSpan w:val="4"/>
          </w:tcPr>
          <w:p w:rsidR="00173156" w:rsidRPr="00CB2E6C" w:rsidRDefault="00187394" w:rsidP="00CB2E6C">
            <w:pPr>
              <w:spacing w:after="60"/>
              <w:rPr>
                <w:rFonts w:ascii="Arial" w:hAnsi="Arial" w:cs="Arial"/>
                <w:b/>
                <w:noProof/>
                <w:lang w:val="sr-Cyrl-BA"/>
              </w:rPr>
            </w:pPr>
            <w:r>
              <w:rPr>
                <w:rFonts w:ascii="Arial" w:hAnsi="Arial" w:cs="Arial"/>
                <w:b/>
                <w:noProof/>
                <w:lang w:val="sr-Cyrl-CS"/>
              </w:rPr>
              <w:t>ГРАД</w:t>
            </w:r>
            <w:r w:rsidR="00173156" w:rsidRPr="00CB2E6C">
              <w:rPr>
                <w:rFonts w:ascii="Arial" w:hAnsi="Arial" w:cs="Arial"/>
                <w:b/>
                <w:noProof/>
                <w:lang w:val="sr-Cyrl-CS"/>
              </w:rPr>
              <w:t xml:space="preserve"> ЗВОРНИК</w:t>
            </w:r>
          </w:p>
          <w:p w:rsidR="00173156" w:rsidRPr="00CB2E6C" w:rsidRDefault="00173156" w:rsidP="00CB2E6C">
            <w:pPr>
              <w:spacing w:after="60"/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</w:pPr>
            <w:r w:rsidRPr="00CB2E6C">
              <w:rPr>
                <w:rFonts w:ascii="Arial" w:hAnsi="Arial" w:cs="Arial"/>
                <w:b/>
                <w:noProof/>
                <w:sz w:val="20"/>
                <w:szCs w:val="20"/>
                <w:lang w:val="ru-RU"/>
              </w:rPr>
              <w:t>ОБРАСЦИ</w:t>
            </w:r>
          </w:p>
        </w:tc>
        <w:tc>
          <w:tcPr>
            <w:tcW w:w="1120" w:type="dxa"/>
          </w:tcPr>
          <w:p w:rsidR="00173156" w:rsidRPr="00CB2E6C" w:rsidRDefault="00173156" w:rsidP="00CB2E6C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CB2E6C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Страна</w:t>
            </w:r>
          </w:p>
          <w:p w:rsidR="00173156" w:rsidRPr="00CB2E6C" w:rsidRDefault="00173156" w:rsidP="00CB2E6C">
            <w:pPr>
              <w:spacing w:after="60"/>
              <w:jc w:val="center"/>
              <w:rPr>
                <w:rFonts w:ascii="Arial" w:hAnsi="Arial" w:cs="Arial"/>
                <w:noProof/>
                <w:sz w:val="20"/>
                <w:szCs w:val="20"/>
                <w:lang w:val="sr-Cyrl-CS"/>
              </w:rPr>
            </w:pPr>
            <w:r w:rsidRPr="00CB2E6C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1 од </w:t>
            </w:r>
            <w:r w:rsidR="004E4D0F" w:rsidRPr="00CB2E6C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>1</w:t>
            </w:r>
          </w:p>
        </w:tc>
      </w:tr>
      <w:tr w:rsidR="000436AE" w:rsidRPr="008F3D93" w:rsidTr="004735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/>
        </w:tblPrEx>
        <w:trPr>
          <w:cantSplit/>
          <w:trHeight w:val="180"/>
        </w:trPr>
        <w:tc>
          <w:tcPr>
            <w:tcW w:w="150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0436AE" w:rsidRPr="00901376" w:rsidRDefault="000436AE">
            <w:pPr>
              <w:spacing w:before="60" w:after="6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436AE" w:rsidRPr="00173156" w:rsidRDefault="006B64D5" w:rsidP="00F05A50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</w:pPr>
            <w:r w:rsidRPr="00173156"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  <w:t xml:space="preserve">презиме и име </w:t>
            </w:r>
          </w:p>
        </w:tc>
        <w:tc>
          <w:tcPr>
            <w:tcW w:w="4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436AE" w:rsidRPr="00901376" w:rsidRDefault="000436AE" w:rsidP="000436AE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0" w:type="dxa"/>
            <w:vMerge w:val="restart"/>
            <w:tcBorders>
              <w:top w:val="nil"/>
              <w:left w:val="double" w:sz="4" w:space="0" w:color="auto"/>
              <w:right w:val="nil"/>
            </w:tcBorders>
          </w:tcPr>
          <w:p w:rsidR="000436AE" w:rsidRPr="00901376" w:rsidRDefault="000436AE">
            <w:pPr>
              <w:spacing w:before="60" w:after="60"/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324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436AE" w:rsidRPr="00173156" w:rsidRDefault="000436AE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  <w:r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  <w:t>пРИЈЕМНИ ШТАМБИЉ</w:t>
            </w:r>
          </w:p>
          <w:p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:rsidR="00345AE6" w:rsidRPr="00173156" w:rsidRDefault="00345AE6">
            <w:pPr>
              <w:spacing w:before="60" w:after="60"/>
              <w:jc w:val="center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Latn-CS"/>
              </w:rPr>
            </w:pPr>
          </w:p>
          <w:p w:rsidR="00173156" w:rsidRPr="008F3D93" w:rsidRDefault="00173156" w:rsidP="00003B75">
            <w:pPr>
              <w:spacing w:before="60" w:after="60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</w:pPr>
          </w:p>
          <w:p w:rsidR="00345AE6" w:rsidRPr="00173156" w:rsidRDefault="00AD249A" w:rsidP="006511B5">
            <w:pPr>
              <w:spacing w:before="60" w:after="60"/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</w:pPr>
            <w: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  <w:t xml:space="preserve">   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>захтјев пр</w:t>
            </w:r>
            <w:r w:rsidR="00DA3229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>е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 xml:space="preserve">дат у 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BA"/>
              </w:rPr>
              <w:t>_</w:t>
            </w:r>
            <w:r w:rsidR="00345AE6" w:rsidRPr="00173156"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ru-RU"/>
              </w:rPr>
              <w:t>_________сати</w:t>
            </w:r>
          </w:p>
        </w:tc>
      </w:tr>
      <w:tr w:rsidR="000436AE" w:rsidRPr="00901376" w:rsidTr="004735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/>
        </w:tblPrEx>
        <w:trPr>
          <w:cantSplit/>
          <w:trHeight w:val="200"/>
        </w:trPr>
        <w:tc>
          <w:tcPr>
            <w:tcW w:w="15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0436AE" w:rsidRPr="00901376" w:rsidRDefault="000436AE">
            <w:pPr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0436AE" w:rsidRPr="00173156" w:rsidRDefault="00F05A50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  <w:t>ИМЕ једног</w:t>
            </w:r>
            <w:r w:rsidR="006511B5" w:rsidRPr="00173156">
              <w:rPr>
                <w:rFonts w:ascii="Arial" w:hAnsi="Arial" w:cs="Arial"/>
                <w:caps/>
                <w:noProof/>
                <w:sz w:val="20"/>
                <w:szCs w:val="20"/>
                <w:lang w:val="ru-RU"/>
              </w:rPr>
              <w:t xml:space="preserve"> РОДИТЕЉА</w:t>
            </w:r>
          </w:p>
        </w:tc>
        <w:tc>
          <w:tcPr>
            <w:tcW w:w="4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0436AE" w:rsidRPr="00901376" w:rsidRDefault="000436AE" w:rsidP="000436AE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0436AE" w:rsidRPr="00901376" w:rsidRDefault="000436AE">
            <w:pPr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nil"/>
            </w:tcBorders>
            <w:vAlign w:val="center"/>
          </w:tcPr>
          <w:p w:rsidR="000436AE" w:rsidRPr="00173156" w:rsidRDefault="000436AE">
            <w:pP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</w:pPr>
          </w:p>
        </w:tc>
      </w:tr>
      <w:tr w:rsidR="006511B5" w:rsidRPr="00901376" w:rsidTr="004735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/>
        </w:tblPrEx>
        <w:trPr>
          <w:cantSplit/>
          <w:trHeight w:val="195"/>
        </w:trPr>
        <w:tc>
          <w:tcPr>
            <w:tcW w:w="15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6511B5" w:rsidRPr="00901376" w:rsidRDefault="006511B5">
            <w:pPr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6511B5" w:rsidRPr="00173156" w:rsidRDefault="006511B5" w:rsidP="008C1CE1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Latn-CS"/>
              </w:rPr>
            </w:pPr>
            <w:r w:rsidRPr="00173156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4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511B5" w:rsidRPr="00901376" w:rsidRDefault="006511B5" w:rsidP="000436AE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19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6511B5" w:rsidRPr="00901376" w:rsidRDefault="006511B5">
            <w:pPr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nil"/>
            </w:tcBorders>
            <w:vAlign w:val="center"/>
          </w:tcPr>
          <w:p w:rsidR="006511B5" w:rsidRPr="00173156" w:rsidRDefault="006511B5">
            <w:pP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</w:pPr>
          </w:p>
        </w:tc>
      </w:tr>
      <w:tr w:rsidR="006511B5" w:rsidRPr="00901376" w:rsidTr="004735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/>
        </w:tblPrEx>
        <w:trPr>
          <w:cantSplit/>
          <w:trHeight w:val="195"/>
        </w:trPr>
        <w:tc>
          <w:tcPr>
            <w:tcW w:w="150" w:type="dxa"/>
            <w:vMerge/>
            <w:tcBorders>
              <w:left w:val="nil"/>
              <w:right w:val="double" w:sz="4" w:space="0" w:color="auto"/>
            </w:tcBorders>
            <w:vAlign w:val="center"/>
          </w:tcPr>
          <w:p w:rsidR="006511B5" w:rsidRPr="00901376" w:rsidRDefault="006511B5">
            <w:pPr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6511B5" w:rsidRPr="00173156" w:rsidRDefault="006511B5" w:rsidP="008C1CE1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Latn-CS"/>
              </w:rPr>
            </w:pPr>
            <w:r w:rsidRPr="00173156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број текућег РАЧУНа</w:t>
            </w:r>
          </w:p>
        </w:tc>
        <w:tc>
          <w:tcPr>
            <w:tcW w:w="4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511B5" w:rsidRPr="00003B75" w:rsidRDefault="006511B5" w:rsidP="000436AE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</w:rPr>
            </w:pPr>
          </w:p>
        </w:tc>
        <w:tc>
          <w:tcPr>
            <w:tcW w:w="190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:rsidR="006511B5" w:rsidRPr="00901376" w:rsidRDefault="006511B5">
            <w:pPr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right w:val="nil"/>
            </w:tcBorders>
            <w:vAlign w:val="center"/>
          </w:tcPr>
          <w:p w:rsidR="006511B5" w:rsidRPr="00173156" w:rsidRDefault="006511B5">
            <w:pP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</w:pPr>
          </w:p>
        </w:tc>
      </w:tr>
      <w:tr w:rsidR="006511B5" w:rsidRPr="00901376" w:rsidTr="004735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00"/>
        </w:tblPrEx>
        <w:trPr>
          <w:cantSplit/>
          <w:trHeight w:val="188"/>
        </w:trPr>
        <w:tc>
          <w:tcPr>
            <w:tcW w:w="150" w:type="dxa"/>
            <w:vMerge/>
            <w:tcBorders>
              <w:left w:val="nil"/>
              <w:bottom w:val="nil"/>
              <w:right w:val="double" w:sz="4" w:space="0" w:color="auto"/>
            </w:tcBorders>
            <w:vAlign w:val="center"/>
          </w:tcPr>
          <w:p w:rsidR="006511B5" w:rsidRPr="00901376" w:rsidRDefault="006511B5">
            <w:pPr>
              <w:rPr>
                <w:rFonts w:ascii="Arial" w:hAnsi="Arial" w:cs="Arial"/>
                <w:caps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27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6511B5" w:rsidRPr="00173156" w:rsidRDefault="006511B5" w:rsidP="008C1CE1">
            <w:pPr>
              <w:spacing w:before="80" w:after="80"/>
              <w:rPr>
                <w:rFonts w:ascii="Arial" w:hAnsi="Arial" w:cs="Arial"/>
                <w:caps/>
                <w:noProof/>
                <w:sz w:val="20"/>
                <w:szCs w:val="20"/>
                <w:lang w:val="sr-Latn-CS"/>
              </w:rPr>
            </w:pPr>
            <w:r w:rsidRPr="00173156">
              <w:rPr>
                <w:rFonts w:ascii="Arial" w:hAnsi="Arial" w:cs="Arial"/>
                <w:caps/>
                <w:noProof/>
                <w:sz w:val="20"/>
                <w:szCs w:val="20"/>
                <w:lang w:val="sr-Cyrl-CS"/>
              </w:rPr>
              <w:t>КОНТАКТ Телефон</w:t>
            </w:r>
          </w:p>
        </w:tc>
        <w:tc>
          <w:tcPr>
            <w:tcW w:w="4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003B75" w:rsidRPr="00170856" w:rsidRDefault="00003B75">
            <w:pPr>
              <w:spacing w:before="80" w:after="80"/>
              <w:rPr>
                <w:rFonts w:ascii="Arial" w:hAnsi="Arial" w:cs="Arial"/>
                <w:caps/>
                <w:noProof/>
                <w:sz w:val="18"/>
                <w:szCs w:val="18"/>
                <w:lang w:val="sr-Latn-CS"/>
              </w:rPr>
            </w:pPr>
          </w:p>
        </w:tc>
        <w:tc>
          <w:tcPr>
            <w:tcW w:w="190" w:type="dxa"/>
            <w:vMerge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6511B5" w:rsidRPr="00901376" w:rsidRDefault="006511B5">
            <w:pPr>
              <w:rPr>
                <w:rFonts w:ascii="Arial" w:hAnsi="Arial" w:cs="Arial"/>
                <w:caps/>
                <w:noProof/>
                <w:lang w:val="sr-Cyrl-CS"/>
              </w:rPr>
            </w:pPr>
          </w:p>
        </w:tc>
        <w:tc>
          <w:tcPr>
            <w:tcW w:w="0" w:type="auto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511B5" w:rsidRPr="00173156" w:rsidRDefault="006511B5">
            <w:pPr>
              <w:rPr>
                <w:rFonts w:ascii="Arial" w:hAnsi="Arial" w:cs="Arial"/>
                <w:caps/>
                <w:noProof/>
                <w:color w:val="999999"/>
                <w:spacing w:val="20"/>
                <w:sz w:val="12"/>
                <w:lang w:val="sr-Cyrl-CS"/>
              </w:rPr>
            </w:pPr>
          </w:p>
        </w:tc>
      </w:tr>
    </w:tbl>
    <w:p w:rsidR="00BE0FBC" w:rsidRDefault="00BE0FBC" w:rsidP="00173156">
      <w:pPr>
        <w:rPr>
          <w:rFonts w:ascii="Arial" w:hAnsi="Arial" w:cs="Arial"/>
          <w:b/>
          <w:bCs/>
          <w:noProof/>
          <w:spacing w:val="20"/>
          <w:lang w:val="sr-Cyrl-CS"/>
        </w:rPr>
      </w:pPr>
    </w:p>
    <w:p w:rsidR="00173156" w:rsidRPr="00A71BAB" w:rsidRDefault="00187394" w:rsidP="00062E02">
      <w:pPr>
        <w:rPr>
          <w:rFonts w:ascii="Arial" w:hAnsi="Arial" w:cs="Arial"/>
          <w:b/>
          <w:bCs/>
          <w:noProof/>
          <w:spacing w:val="20"/>
          <w:lang w:val="sr-Cyrl-BA"/>
        </w:rPr>
      </w:pPr>
      <w:r>
        <w:rPr>
          <w:rFonts w:ascii="Arial" w:hAnsi="Arial" w:cs="Arial"/>
          <w:b/>
          <w:bCs/>
          <w:noProof/>
          <w:spacing w:val="20"/>
          <w:lang w:val="sr-Cyrl-CS"/>
        </w:rPr>
        <w:t>ГРАД</w:t>
      </w:r>
      <w:r w:rsidR="00173156" w:rsidRPr="00A71BAB">
        <w:rPr>
          <w:rFonts w:ascii="Arial" w:hAnsi="Arial" w:cs="Arial"/>
          <w:b/>
          <w:bCs/>
          <w:noProof/>
          <w:spacing w:val="20"/>
          <w:lang w:val="sr-Cyrl-CS"/>
        </w:rPr>
        <w:t xml:space="preserve"> ЗВОРНИК</w:t>
      </w:r>
    </w:p>
    <w:p w:rsidR="00173156" w:rsidRPr="0054071F" w:rsidRDefault="00187394" w:rsidP="00062E02">
      <w:pPr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</w:pPr>
      <w:r w:rsidRPr="0054071F">
        <w:rPr>
          <w:rFonts w:ascii="Arial" w:hAnsi="Arial" w:cs="Arial"/>
          <w:b/>
          <w:bCs/>
          <w:noProof/>
          <w:spacing w:val="20"/>
          <w:sz w:val="20"/>
          <w:szCs w:val="20"/>
          <w:lang w:val="sr-Cyrl-CS"/>
        </w:rPr>
        <w:t>ГРАДСКА УПРАВА ГРАДА ЗВОРНИК</w:t>
      </w:r>
    </w:p>
    <w:p w:rsidR="0057243B" w:rsidRPr="0054071F" w:rsidRDefault="0057243B" w:rsidP="00062E02">
      <w:pPr>
        <w:rPr>
          <w:rFonts w:ascii="Arial" w:hAnsi="Arial" w:cs="Arial"/>
          <w:noProof/>
          <w:spacing w:val="10"/>
          <w:sz w:val="20"/>
          <w:szCs w:val="20"/>
          <w:lang w:val="ru-RU"/>
        </w:rPr>
      </w:pPr>
      <w:r w:rsidRPr="0054071F">
        <w:rPr>
          <w:rFonts w:ascii="Arial" w:hAnsi="Arial" w:cs="Arial"/>
          <w:noProof/>
          <w:sz w:val="20"/>
          <w:szCs w:val="20"/>
          <w:lang w:val="sr-Cyrl-CS"/>
        </w:rPr>
        <w:t>ОДЈЕЉЕЊЕ ЗА ПРИВРЕДУ</w:t>
      </w:r>
      <w:r w:rsidR="00272EF7" w:rsidRPr="0054071F">
        <w:rPr>
          <w:rFonts w:ascii="Arial" w:hAnsi="Arial" w:cs="Arial"/>
          <w:noProof/>
          <w:sz w:val="20"/>
          <w:szCs w:val="20"/>
          <w:lang w:val="sr-Latn-CS"/>
        </w:rPr>
        <w:t xml:space="preserve"> </w:t>
      </w:r>
      <w:r w:rsidRPr="0054071F">
        <w:rPr>
          <w:rFonts w:ascii="Arial" w:hAnsi="Arial" w:cs="Arial"/>
          <w:noProof/>
          <w:sz w:val="20"/>
          <w:szCs w:val="20"/>
          <w:lang w:val="sr-Cyrl-CS"/>
        </w:rPr>
        <w:t xml:space="preserve"> И ДРУШТВЕНЕ ДЈЕЛАТНОСТИ</w:t>
      </w:r>
    </w:p>
    <w:p w:rsidR="004F210C" w:rsidRPr="0057243B" w:rsidRDefault="004F210C">
      <w:pPr>
        <w:rPr>
          <w:rFonts w:ascii="Arial" w:hAnsi="Arial" w:cs="Arial"/>
          <w:b/>
          <w:noProof/>
          <w:lang w:val="ru-RU"/>
        </w:rPr>
      </w:pPr>
    </w:p>
    <w:tbl>
      <w:tblPr>
        <w:tblW w:w="0" w:type="auto"/>
        <w:tblLayout w:type="fixed"/>
        <w:tblLook w:val="0000"/>
      </w:tblPr>
      <w:tblGrid>
        <w:gridCol w:w="1687"/>
        <w:gridCol w:w="8624"/>
      </w:tblGrid>
      <w:tr w:rsidR="00E1470E" w:rsidRPr="008F3D93">
        <w:tc>
          <w:tcPr>
            <w:tcW w:w="1687" w:type="dxa"/>
          </w:tcPr>
          <w:p w:rsidR="00E1470E" w:rsidRPr="00173156" w:rsidRDefault="00E1470E" w:rsidP="00F84EAD">
            <w:pPr>
              <w:ind w:right="-209"/>
              <w:rPr>
                <w:rFonts w:ascii="Arial" w:hAnsi="Arial" w:cs="Arial"/>
                <w:b/>
                <w:caps/>
                <w:noProof/>
              </w:rPr>
            </w:pPr>
            <w:r w:rsidRPr="00173156">
              <w:rPr>
                <w:rFonts w:ascii="Arial" w:hAnsi="Arial" w:cs="Arial"/>
                <w:b/>
                <w:caps/>
                <w:noProof/>
                <w:spacing w:val="40"/>
              </w:rPr>
              <w:t>предмет</w:t>
            </w:r>
            <w:r w:rsidRPr="00173156">
              <w:rPr>
                <w:rFonts w:ascii="Arial" w:hAnsi="Arial" w:cs="Arial"/>
                <w:b/>
                <w:caps/>
                <w:noProof/>
              </w:rPr>
              <w:t>:</w:t>
            </w:r>
          </w:p>
        </w:tc>
        <w:tc>
          <w:tcPr>
            <w:tcW w:w="8624" w:type="dxa"/>
          </w:tcPr>
          <w:p w:rsidR="006B64D5" w:rsidRPr="00732E17" w:rsidRDefault="00E1470E" w:rsidP="00345B7B">
            <w:pPr>
              <w:rPr>
                <w:rFonts w:ascii="Arial" w:hAnsi="Arial" w:cs="Arial"/>
                <w:noProof/>
                <w:lang w:val="sr-Cyrl-BA"/>
              </w:rPr>
            </w:pPr>
            <w:r w:rsidRPr="00732E17">
              <w:rPr>
                <w:rFonts w:ascii="Arial" w:hAnsi="Arial" w:cs="Arial"/>
                <w:noProof/>
                <w:lang w:val="ru-RU"/>
              </w:rPr>
              <w:t>Захтјев</w:t>
            </w:r>
            <w:r w:rsidR="00922506" w:rsidRPr="00732E17">
              <w:rPr>
                <w:rFonts w:ascii="Arial" w:hAnsi="Arial" w:cs="Arial"/>
                <w:noProof/>
                <w:lang w:val="sr-Cyrl-BA"/>
              </w:rPr>
              <w:t xml:space="preserve"> за</w:t>
            </w:r>
            <w:r w:rsidRPr="00732E17">
              <w:rPr>
                <w:rFonts w:ascii="Arial" w:hAnsi="Arial" w:cs="Arial"/>
                <w:noProof/>
                <w:lang w:val="ru-RU"/>
              </w:rPr>
              <w:t xml:space="preserve"> </w:t>
            </w:r>
            <w:r w:rsidR="00922506" w:rsidRPr="00732E17">
              <w:rPr>
                <w:rFonts w:ascii="Arial" w:hAnsi="Arial" w:cs="Arial"/>
                <w:noProof/>
                <w:lang w:val="ru-RU"/>
              </w:rPr>
              <w:t xml:space="preserve">коришћење </w:t>
            </w:r>
            <w:r w:rsidR="009A304B" w:rsidRPr="00732E17">
              <w:rPr>
                <w:rFonts w:ascii="Arial" w:hAnsi="Arial" w:cs="Arial"/>
                <w:noProof/>
                <w:lang w:val="ru-RU"/>
              </w:rPr>
              <w:t>б</w:t>
            </w:r>
            <w:r w:rsidR="00867B58" w:rsidRPr="00732E17">
              <w:rPr>
                <w:rFonts w:ascii="Arial" w:hAnsi="Arial" w:cs="Arial"/>
                <w:noProof/>
                <w:lang w:val="ru-RU"/>
              </w:rPr>
              <w:t>уџетских</w:t>
            </w:r>
            <w:r w:rsidR="00D375E9" w:rsidRPr="00732E17">
              <w:rPr>
                <w:rFonts w:ascii="Arial" w:hAnsi="Arial" w:cs="Arial"/>
                <w:noProof/>
                <w:lang w:val="ru-RU"/>
              </w:rPr>
              <w:t xml:space="preserve"> </w:t>
            </w:r>
            <w:r w:rsidR="00922506" w:rsidRPr="00732E17">
              <w:rPr>
                <w:rFonts w:ascii="Arial" w:hAnsi="Arial" w:cs="Arial"/>
                <w:noProof/>
                <w:lang w:val="ru-RU"/>
              </w:rPr>
              <w:t xml:space="preserve">средстава </w:t>
            </w:r>
            <w:r w:rsidR="003A36EA" w:rsidRPr="00732E17">
              <w:rPr>
                <w:rFonts w:ascii="Arial" w:hAnsi="Arial" w:cs="Arial"/>
                <w:noProof/>
                <w:lang w:val="ru-RU"/>
              </w:rPr>
              <w:t>за</w:t>
            </w:r>
            <w:r w:rsidR="00272EF7" w:rsidRPr="00732E17">
              <w:rPr>
                <w:rFonts w:ascii="Arial" w:hAnsi="Arial" w:cs="Arial"/>
                <w:noProof/>
                <w:lang w:val="ru-RU"/>
              </w:rPr>
              <w:t xml:space="preserve"> подстицај </w:t>
            </w:r>
            <w:r w:rsidR="00345B7B" w:rsidRPr="00732E17">
              <w:rPr>
                <w:rFonts w:ascii="Arial" w:hAnsi="Arial" w:cs="Arial"/>
                <w:noProof/>
                <w:lang w:val="ru-RU"/>
              </w:rPr>
              <w:t>пољопривредне производњ</w:t>
            </w:r>
            <w:r w:rsidR="00732E17">
              <w:rPr>
                <w:rFonts w:ascii="Arial" w:hAnsi="Arial" w:cs="Arial"/>
                <w:noProof/>
                <w:lang w:val="ru-RU"/>
              </w:rPr>
              <w:t>е</w:t>
            </w:r>
            <w:r w:rsidR="00922506" w:rsidRPr="00732E17">
              <w:rPr>
                <w:rFonts w:ascii="Arial" w:hAnsi="Arial" w:cs="Arial"/>
                <w:noProof/>
                <w:lang w:val="sr-Cyrl-BA"/>
              </w:rPr>
              <w:t xml:space="preserve"> </w:t>
            </w:r>
            <w:r w:rsidR="00272EF7" w:rsidRPr="00732E17">
              <w:rPr>
                <w:rFonts w:ascii="Arial" w:hAnsi="Arial" w:cs="Arial"/>
                <w:noProof/>
                <w:lang w:val="ru-RU"/>
              </w:rPr>
              <w:t xml:space="preserve">на подручју </w:t>
            </w:r>
            <w:r w:rsidR="00732E17">
              <w:rPr>
                <w:rFonts w:ascii="Arial" w:hAnsi="Arial" w:cs="Arial"/>
                <w:noProof/>
                <w:lang w:val="ru-RU"/>
              </w:rPr>
              <w:t>г</w:t>
            </w:r>
            <w:r w:rsidR="00272EF7" w:rsidRPr="00732E17">
              <w:rPr>
                <w:rFonts w:ascii="Arial" w:hAnsi="Arial" w:cs="Arial"/>
                <w:noProof/>
                <w:lang w:val="ru-RU"/>
              </w:rPr>
              <w:t>рада Зворник</w:t>
            </w:r>
            <w:r w:rsidR="00345B7B" w:rsidRPr="00732E17">
              <w:rPr>
                <w:rFonts w:ascii="Arial" w:hAnsi="Arial" w:cs="Arial"/>
                <w:noProof/>
                <w:lang w:val="ru-RU"/>
              </w:rPr>
              <w:t>а</w:t>
            </w:r>
          </w:p>
        </w:tc>
      </w:tr>
    </w:tbl>
    <w:p w:rsidR="004735A2" w:rsidRDefault="004735A2" w:rsidP="00513D6D">
      <w:pPr>
        <w:rPr>
          <w:rFonts w:ascii="Arial" w:hAnsi="Arial" w:cs="Arial"/>
          <w:noProof/>
          <w:sz w:val="16"/>
          <w:szCs w:val="16"/>
          <w:lang w:val="ru-RU"/>
        </w:rPr>
      </w:pPr>
    </w:p>
    <w:p w:rsidR="00034B8C" w:rsidRPr="004735A2" w:rsidRDefault="006B64D5" w:rsidP="00513D6D">
      <w:pPr>
        <w:rPr>
          <w:rFonts w:ascii="Arial" w:hAnsi="Arial" w:cs="Arial"/>
          <w:b/>
          <w:noProof/>
          <w:sz w:val="20"/>
          <w:szCs w:val="20"/>
          <w:lang w:val="sr-Cyrl-BA"/>
        </w:rPr>
      </w:pPr>
      <w:r w:rsidRPr="00173156">
        <w:rPr>
          <w:rFonts w:ascii="Arial" w:hAnsi="Arial" w:cs="Arial"/>
          <w:noProof/>
          <w:sz w:val="20"/>
          <w:szCs w:val="20"/>
          <w:lang w:val="ru-RU"/>
        </w:rPr>
        <w:t>Подносим</w:t>
      </w:r>
      <w:r w:rsidR="008C3685" w:rsidRPr="00173156">
        <w:rPr>
          <w:rFonts w:ascii="Arial" w:hAnsi="Arial" w:cs="Arial"/>
          <w:noProof/>
          <w:sz w:val="20"/>
          <w:szCs w:val="20"/>
          <w:lang w:val="ru-RU"/>
        </w:rPr>
        <w:t xml:space="preserve"> </w:t>
      </w:r>
      <w:r w:rsidR="00272EF7">
        <w:rPr>
          <w:rFonts w:ascii="Arial" w:hAnsi="Arial" w:cs="Arial"/>
          <w:noProof/>
          <w:sz w:val="20"/>
          <w:szCs w:val="20"/>
          <w:lang w:val="ru-RU"/>
        </w:rPr>
        <w:t>з</w:t>
      </w:r>
      <w:r w:rsidR="008C3685" w:rsidRPr="00173156">
        <w:rPr>
          <w:rFonts w:ascii="Arial" w:hAnsi="Arial" w:cs="Arial"/>
          <w:noProof/>
          <w:sz w:val="20"/>
          <w:szCs w:val="20"/>
          <w:lang w:val="sr-Cyrl-BA"/>
        </w:rPr>
        <w:t xml:space="preserve">ахтјев за </w:t>
      </w:r>
      <w:r w:rsidR="008C3685" w:rsidRPr="00173156">
        <w:rPr>
          <w:rFonts w:ascii="Arial" w:hAnsi="Arial" w:cs="Arial"/>
          <w:noProof/>
          <w:sz w:val="20"/>
          <w:szCs w:val="20"/>
          <w:lang w:val="ru-RU"/>
        </w:rPr>
        <w:t xml:space="preserve">одобравање </w:t>
      </w:r>
      <w:r w:rsidR="008C3685" w:rsidRPr="00173156">
        <w:rPr>
          <w:rFonts w:ascii="Arial" w:hAnsi="Arial" w:cs="Arial"/>
          <w:noProof/>
          <w:sz w:val="20"/>
          <w:szCs w:val="20"/>
          <w:lang w:val="sr-Cyrl-BA"/>
        </w:rPr>
        <w:t>средст</w:t>
      </w:r>
      <w:r w:rsidR="008C3685" w:rsidRPr="00173156">
        <w:rPr>
          <w:rFonts w:ascii="Arial" w:hAnsi="Arial" w:cs="Arial"/>
          <w:noProof/>
          <w:sz w:val="20"/>
          <w:szCs w:val="20"/>
          <w:lang w:val="ru-RU"/>
        </w:rPr>
        <w:t>ава</w:t>
      </w:r>
      <w:r w:rsidR="00F71257">
        <w:rPr>
          <w:rFonts w:ascii="Arial" w:hAnsi="Arial" w:cs="Arial"/>
          <w:noProof/>
          <w:sz w:val="20"/>
          <w:szCs w:val="20"/>
          <w:lang w:val="sr-Cyrl-BA"/>
        </w:rPr>
        <w:t xml:space="preserve"> из Програма коришћења </w:t>
      </w:r>
      <w:r w:rsidR="00CB5375" w:rsidRPr="00173156">
        <w:rPr>
          <w:rFonts w:ascii="Arial" w:hAnsi="Arial" w:cs="Arial"/>
          <w:noProof/>
          <w:sz w:val="20"/>
          <w:szCs w:val="20"/>
          <w:lang w:val="sr-Cyrl-BA"/>
        </w:rPr>
        <w:t>б</w:t>
      </w:r>
      <w:r w:rsidR="00CB5375" w:rsidRPr="00173156">
        <w:rPr>
          <w:rFonts w:ascii="Arial" w:hAnsi="Arial" w:cs="Arial"/>
          <w:noProof/>
          <w:sz w:val="20"/>
          <w:szCs w:val="20"/>
          <w:lang w:val="ru-RU"/>
        </w:rPr>
        <w:t>у</w:t>
      </w:r>
      <w:r w:rsidR="008C3685" w:rsidRPr="00173156">
        <w:rPr>
          <w:rFonts w:ascii="Arial" w:hAnsi="Arial" w:cs="Arial"/>
          <w:noProof/>
          <w:sz w:val="20"/>
          <w:szCs w:val="20"/>
          <w:lang w:val="sr-Cyrl-BA"/>
        </w:rPr>
        <w:t>џетских</w:t>
      </w:r>
      <w:r w:rsidR="00784B34">
        <w:rPr>
          <w:rFonts w:ascii="Arial" w:hAnsi="Arial" w:cs="Arial"/>
          <w:noProof/>
          <w:sz w:val="20"/>
          <w:szCs w:val="20"/>
          <w:lang w:val="sr-Cyrl-BA"/>
        </w:rPr>
        <w:t xml:space="preserve"> средстава</w:t>
      </w:r>
      <w:r w:rsidR="00272EF7">
        <w:rPr>
          <w:rFonts w:ascii="Arial" w:hAnsi="Arial" w:cs="Arial"/>
          <w:noProof/>
          <w:sz w:val="20"/>
          <w:szCs w:val="20"/>
          <w:lang w:val="sr-Cyrl-BA"/>
        </w:rPr>
        <w:t xml:space="preserve"> за подстицај </w:t>
      </w:r>
      <w:r w:rsidR="00F71257">
        <w:rPr>
          <w:rFonts w:ascii="Arial" w:hAnsi="Arial" w:cs="Arial"/>
          <w:noProof/>
          <w:sz w:val="20"/>
          <w:szCs w:val="20"/>
          <w:lang w:val="ru-RU"/>
        </w:rPr>
        <w:t>пољопривредне производње</w:t>
      </w:r>
      <w:r w:rsidR="00F7125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 w:rsidR="00F71257" w:rsidRPr="00386657">
        <w:rPr>
          <w:rFonts w:ascii="Arial" w:hAnsi="Arial" w:cs="Arial"/>
          <w:noProof/>
          <w:sz w:val="20"/>
          <w:szCs w:val="20"/>
          <w:lang w:val="ru-RU"/>
        </w:rPr>
        <w:t xml:space="preserve">на подручју </w:t>
      </w:r>
      <w:r w:rsidR="00732E17">
        <w:rPr>
          <w:rFonts w:ascii="Arial" w:hAnsi="Arial" w:cs="Arial"/>
          <w:noProof/>
          <w:sz w:val="20"/>
          <w:szCs w:val="20"/>
          <w:lang w:val="ru-RU"/>
        </w:rPr>
        <w:t>г</w:t>
      </w:r>
      <w:r w:rsidR="00F71257" w:rsidRPr="00386657">
        <w:rPr>
          <w:rFonts w:ascii="Arial" w:hAnsi="Arial" w:cs="Arial"/>
          <w:noProof/>
          <w:sz w:val="20"/>
          <w:szCs w:val="20"/>
          <w:lang w:val="ru-RU"/>
        </w:rPr>
        <w:t>рада Зворник</w:t>
      </w:r>
      <w:r w:rsidR="00F71257">
        <w:rPr>
          <w:rFonts w:ascii="Arial" w:hAnsi="Arial" w:cs="Arial"/>
          <w:noProof/>
          <w:sz w:val="20"/>
          <w:szCs w:val="20"/>
          <w:lang w:val="ru-RU"/>
        </w:rPr>
        <w:t>а</w:t>
      </w:r>
      <w:r w:rsidRPr="00173156">
        <w:rPr>
          <w:rFonts w:ascii="Arial" w:hAnsi="Arial" w:cs="Arial"/>
          <w:b/>
          <w:noProof/>
          <w:sz w:val="20"/>
          <w:szCs w:val="20"/>
          <w:lang w:val="sr-Cyrl-BA"/>
        </w:rPr>
        <w:tab/>
      </w:r>
      <w:r w:rsidRPr="00173156">
        <w:rPr>
          <w:rFonts w:ascii="Arial" w:hAnsi="Arial" w:cs="Arial"/>
          <w:b/>
          <w:noProof/>
          <w:sz w:val="20"/>
          <w:szCs w:val="20"/>
          <w:lang w:val="sr-Cyrl-BA"/>
        </w:rPr>
        <w:tab/>
      </w:r>
    </w:p>
    <w:p w:rsidR="006B64D5" w:rsidRPr="00173156" w:rsidRDefault="00386657" w:rsidP="00034B8C">
      <w:pPr>
        <w:rPr>
          <w:rFonts w:ascii="Arial" w:hAnsi="Arial" w:cs="Arial"/>
          <w:b/>
          <w:noProof/>
          <w:sz w:val="20"/>
          <w:szCs w:val="20"/>
          <w:lang w:val="sr-Cyrl-BA"/>
        </w:rPr>
      </w:pPr>
      <w:r>
        <w:rPr>
          <w:rFonts w:ascii="Arial" w:hAnsi="Arial" w:cs="Arial"/>
          <w:b/>
          <w:noProof/>
          <w:sz w:val="20"/>
          <w:szCs w:val="20"/>
          <w:lang w:val="sr-Cyrl-BA"/>
        </w:rPr>
        <w:t>1</w:t>
      </w:r>
      <w:r w:rsidR="006B64D5" w:rsidRPr="00173156">
        <w:rPr>
          <w:rFonts w:ascii="Arial" w:hAnsi="Arial" w:cs="Arial"/>
          <w:b/>
          <w:noProof/>
          <w:sz w:val="20"/>
          <w:szCs w:val="20"/>
          <w:lang w:val="sr-Cyrl-BA"/>
        </w:rPr>
        <w:t>_______________________________________</w:t>
      </w:r>
      <w:r w:rsidR="000C3A29">
        <w:rPr>
          <w:rFonts w:ascii="Arial" w:hAnsi="Arial" w:cs="Arial"/>
          <w:b/>
          <w:noProof/>
          <w:sz w:val="20"/>
          <w:szCs w:val="20"/>
          <w:lang w:val="sr-Cyrl-BA"/>
        </w:rPr>
        <w:t>___________________</w:t>
      </w:r>
      <w:r w:rsidR="00F71257">
        <w:rPr>
          <w:rFonts w:ascii="Arial" w:hAnsi="Arial" w:cs="Arial"/>
          <w:b/>
          <w:noProof/>
          <w:sz w:val="20"/>
          <w:szCs w:val="20"/>
          <w:lang w:val="sr-Cyrl-BA"/>
        </w:rPr>
        <w:t>____</w:t>
      </w:r>
      <w:r w:rsidR="006B64D5" w:rsidRPr="00173156">
        <w:rPr>
          <w:rFonts w:ascii="Arial" w:hAnsi="Arial" w:cs="Arial"/>
          <w:b/>
          <w:noProof/>
          <w:sz w:val="20"/>
          <w:szCs w:val="20"/>
          <w:lang w:val="sr-Cyrl-BA"/>
        </w:rPr>
        <w:tab/>
      </w:r>
      <w:r w:rsidR="00F71257">
        <w:rPr>
          <w:rFonts w:ascii="Arial" w:hAnsi="Arial" w:cs="Arial"/>
          <w:b/>
          <w:noProof/>
          <w:sz w:val="20"/>
          <w:szCs w:val="20"/>
          <w:lang w:val="sr-Cyrl-BA"/>
        </w:rPr>
        <w:t xml:space="preserve">         </w:t>
      </w:r>
      <w:r w:rsidR="006B64D5" w:rsidRPr="00173156">
        <w:rPr>
          <w:rFonts w:ascii="Arial" w:hAnsi="Arial" w:cs="Arial"/>
          <w:b/>
          <w:noProof/>
          <w:sz w:val="20"/>
          <w:szCs w:val="20"/>
          <w:lang w:val="sr-Cyrl-BA"/>
        </w:rPr>
        <w:t>_________</w:t>
      </w:r>
      <w:r w:rsidR="000C3A29">
        <w:rPr>
          <w:rFonts w:ascii="Arial" w:hAnsi="Arial" w:cs="Arial"/>
          <w:b/>
          <w:noProof/>
          <w:sz w:val="20"/>
          <w:szCs w:val="20"/>
          <w:lang w:val="sr-Cyrl-BA"/>
        </w:rPr>
        <w:t>_</w:t>
      </w:r>
    </w:p>
    <w:p w:rsidR="006B64D5" w:rsidRDefault="006B64D5" w:rsidP="00034B8C">
      <w:pPr>
        <w:rPr>
          <w:rFonts w:ascii="Arial" w:hAnsi="Arial" w:cs="Arial"/>
          <w:noProof/>
          <w:sz w:val="16"/>
          <w:szCs w:val="16"/>
          <w:lang w:val="sr-Cyrl-BA"/>
        </w:rPr>
      </w:pPr>
      <w:r w:rsidRPr="000C3A29">
        <w:rPr>
          <w:rFonts w:ascii="Arial" w:hAnsi="Arial" w:cs="Arial"/>
          <w:noProof/>
          <w:sz w:val="16"/>
          <w:szCs w:val="16"/>
          <w:lang w:val="sr-Cyrl-BA"/>
        </w:rPr>
        <w:t xml:space="preserve">                       </w:t>
      </w:r>
      <w:r w:rsidR="000C3A29">
        <w:rPr>
          <w:rFonts w:ascii="Arial" w:hAnsi="Arial" w:cs="Arial"/>
          <w:noProof/>
          <w:sz w:val="16"/>
          <w:szCs w:val="16"/>
          <w:lang w:val="sr-Cyrl-BA"/>
        </w:rPr>
        <w:t xml:space="preserve">     </w:t>
      </w:r>
      <w:r w:rsidR="00F71257">
        <w:rPr>
          <w:rFonts w:ascii="Arial" w:hAnsi="Arial" w:cs="Arial"/>
          <w:noProof/>
          <w:sz w:val="16"/>
          <w:szCs w:val="16"/>
          <w:lang w:val="sr-Cyrl-BA"/>
        </w:rPr>
        <w:t xml:space="preserve">                    </w:t>
      </w:r>
      <w:r w:rsidR="000C3A29">
        <w:rPr>
          <w:rFonts w:ascii="Arial" w:hAnsi="Arial" w:cs="Arial"/>
          <w:noProof/>
          <w:sz w:val="16"/>
          <w:szCs w:val="16"/>
          <w:lang w:val="sr-Cyrl-BA"/>
        </w:rPr>
        <w:t xml:space="preserve"> 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 xml:space="preserve"> 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(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>Врста подстицаја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)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ab/>
        <w:t xml:space="preserve">                         </w:t>
      </w:r>
      <w:r w:rsidR="00D375E9" w:rsidRPr="000C3A29">
        <w:rPr>
          <w:rFonts w:ascii="Arial" w:hAnsi="Arial" w:cs="Arial"/>
          <w:noProof/>
          <w:sz w:val="16"/>
          <w:szCs w:val="16"/>
          <w:lang w:val="sr-Cyrl-BA"/>
        </w:rPr>
        <w:tab/>
      </w:r>
      <w:r w:rsidR="000C3A29">
        <w:rPr>
          <w:rFonts w:ascii="Arial" w:hAnsi="Arial" w:cs="Arial"/>
          <w:noProof/>
          <w:sz w:val="16"/>
          <w:szCs w:val="16"/>
          <w:lang w:val="sr-Cyrl-BA"/>
        </w:rPr>
        <w:t xml:space="preserve"> 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ab/>
      </w:r>
      <w:r w:rsidR="000C3A29">
        <w:rPr>
          <w:rFonts w:ascii="Arial" w:hAnsi="Arial" w:cs="Arial"/>
          <w:noProof/>
          <w:sz w:val="16"/>
          <w:szCs w:val="16"/>
          <w:lang w:val="sr-Cyrl-BA"/>
        </w:rPr>
        <w:t xml:space="preserve">              </w:t>
      </w:r>
      <w:r w:rsidR="00F71257">
        <w:rPr>
          <w:rFonts w:ascii="Arial" w:hAnsi="Arial" w:cs="Arial"/>
          <w:noProof/>
          <w:sz w:val="16"/>
          <w:szCs w:val="16"/>
          <w:lang w:val="sr-Cyrl-BA"/>
        </w:rPr>
        <w:t xml:space="preserve">                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(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>количина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)</w:t>
      </w:r>
      <w:r w:rsidR="000C3A29">
        <w:rPr>
          <w:rFonts w:ascii="Arial" w:hAnsi="Arial" w:cs="Arial"/>
          <w:noProof/>
          <w:sz w:val="16"/>
          <w:szCs w:val="16"/>
          <w:lang w:val="sr-Cyrl-BA"/>
        </w:rPr>
        <w:tab/>
        <w:t xml:space="preserve">       </w:t>
      </w:r>
    </w:p>
    <w:p w:rsidR="006511B5" w:rsidRPr="00173156" w:rsidRDefault="00386657" w:rsidP="006511B5">
      <w:pPr>
        <w:rPr>
          <w:rFonts w:ascii="Arial" w:hAnsi="Arial" w:cs="Arial"/>
          <w:b/>
          <w:noProof/>
          <w:sz w:val="20"/>
          <w:szCs w:val="20"/>
          <w:lang w:val="sr-Cyrl-BA"/>
        </w:rPr>
      </w:pPr>
      <w:r>
        <w:rPr>
          <w:rFonts w:ascii="Arial" w:hAnsi="Arial" w:cs="Arial"/>
          <w:b/>
          <w:noProof/>
          <w:sz w:val="20"/>
          <w:szCs w:val="20"/>
          <w:lang w:val="sr-Cyrl-BA"/>
        </w:rPr>
        <w:t>2</w:t>
      </w:r>
      <w:r w:rsidR="006511B5" w:rsidRPr="00173156">
        <w:rPr>
          <w:rFonts w:ascii="Arial" w:hAnsi="Arial" w:cs="Arial"/>
          <w:b/>
          <w:noProof/>
          <w:sz w:val="20"/>
          <w:szCs w:val="20"/>
          <w:lang w:val="sr-Cyrl-BA"/>
        </w:rPr>
        <w:t>________________________________________</w:t>
      </w:r>
      <w:r w:rsidR="000C3A29">
        <w:rPr>
          <w:rFonts w:ascii="Arial" w:hAnsi="Arial" w:cs="Arial"/>
          <w:b/>
          <w:noProof/>
          <w:sz w:val="20"/>
          <w:szCs w:val="20"/>
          <w:lang w:val="sr-Cyrl-BA"/>
        </w:rPr>
        <w:t>__________________</w:t>
      </w:r>
      <w:r w:rsidR="00F71257">
        <w:rPr>
          <w:rFonts w:ascii="Arial" w:hAnsi="Arial" w:cs="Arial"/>
          <w:b/>
          <w:noProof/>
          <w:sz w:val="20"/>
          <w:szCs w:val="20"/>
          <w:lang w:val="sr-Cyrl-BA"/>
        </w:rPr>
        <w:t>____</w:t>
      </w:r>
      <w:r w:rsidR="006511B5" w:rsidRPr="00173156">
        <w:rPr>
          <w:rFonts w:ascii="Arial" w:hAnsi="Arial" w:cs="Arial"/>
          <w:b/>
          <w:noProof/>
          <w:sz w:val="20"/>
          <w:szCs w:val="20"/>
          <w:lang w:val="sr-Cyrl-BA"/>
        </w:rPr>
        <w:tab/>
      </w:r>
      <w:r w:rsidR="00F71257">
        <w:rPr>
          <w:rFonts w:ascii="Arial" w:hAnsi="Arial" w:cs="Arial"/>
          <w:b/>
          <w:noProof/>
          <w:sz w:val="20"/>
          <w:szCs w:val="20"/>
          <w:lang w:val="sr-Cyrl-BA"/>
        </w:rPr>
        <w:t xml:space="preserve">        </w:t>
      </w:r>
      <w:r w:rsidR="006511B5" w:rsidRPr="00173156">
        <w:rPr>
          <w:rFonts w:ascii="Arial" w:hAnsi="Arial" w:cs="Arial"/>
          <w:b/>
          <w:noProof/>
          <w:sz w:val="20"/>
          <w:szCs w:val="20"/>
          <w:lang w:val="sr-Cyrl-BA"/>
        </w:rPr>
        <w:t>_________</w:t>
      </w:r>
      <w:r w:rsidR="000C3A29">
        <w:rPr>
          <w:rFonts w:ascii="Arial" w:hAnsi="Arial" w:cs="Arial"/>
          <w:b/>
          <w:noProof/>
          <w:sz w:val="20"/>
          <w:szCs w:val="20"/>
          <w:lang w:val="sr-Cyrl-BA"/>
        </w:rPr>
        <w:t>__</w:t>
      </w:r>
      <w:r w:rsidR="000C3A29">
        <w:rPr>
          <w:rFonts w:ascii="Arial" w:hAnsi="Arial" w:cs="Arial"/>
          <w:b/>
          <w:noProof/>
          <w:sz w:val="20"/>
          <w:szCs w:val="20"/>
          <w:lang w:val="sr-Cyrl-BA"/>
        </w:rPr>
        <w:tab/>
        <w:t xml:space="preserve"> </w:t>
      </w:r>
    </w:p>
    <w:p w:rsidR="00BD58BA" w:rsidRPr="00513D6D" w:rsidRDefault="006511B5" w:rsidP="00213B79">
      <w:pPr>
        <w:rPr>
          <w:rFonts w:ascii="Arial" w:hAnsi="Arial" w:cs="Arial"/>
          <w:noProof/>
          <w:sz w:val="16"/>
          <w:szCs w:val="16"/>
          <w:lang w:val="sr-Cyrl-BA"/>
        </w:rPr>
      </w:pPr>
      <w:r w:rsidRPr="00173156">
        <w:rPr>
          <w:rFonts w:ascii="Arial" w:hAnsi="Arial" w:cs="Arial"/>
          <w:noProof/>
          <w:sz w:val="20"/>
          <w:szCs w:val="20"/>
          <w:lang w:val="sr-Cyrl-BA"/>
        </w:rPr>
        <w:t xml:space="preserve">                       </w:t>
      </w:r>
      <w:r w:rsidR="00F71257">
        <w:rPr>
          <w:rFonts w:ascii="Arial" w:hAnsi="Arial" w:cs="Arial"/>
          <w:noProof/>
          <w:sz w:val="20"/>
          <w:szCs w:val="20"/>
          <w:lang w:val="sr-Cyrl-BA"/>
        </w:rPr>
        <w:t xml:space="preserve">               </w:t>
      </w:r>
      <w:r w:rsidRPr="00173156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 w:rsidR="00F71257">
        <w:rPr>
          <w:rFonts w:ascii="Arial" w:hAnsi="Arial" w:cs="Arial"/>
          <w:noProof/>
          <w:sz w:val="20"/>
          <w:szCs w:val="20"/>
          <w:lang w:val="sr-Cyrl-BA"/>
        </w:rPr>
        <w:t xml:space="preserve"> 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(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>Врста подстицаја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)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ab/>
        <w:t xml:space="preserve">                         </w:t>
      </w:r>
      <w:r w:rsidR="000C3A29">
        <w:rPr>
          <w:rFonts w:ascii="Arial" w:hAnsi="Arial" w:cs="Arial"/>
          <w:noProof/>
          <w:sz w:val="16"/>
          <w:szCs w:val="16"/>
          <w:lang w:val="sr-Cyrl-BA"/>
        </w:rPr>
        <w:t xml:space="preserve">                                          </w:t>
      </w:r>
      <w:r w:rsidR="00F71257">
        <w:rPr>
          <w:rFonts w:ascii="Arial" w:hAnsi="Arial" w:cs="Arial"/>
          <w:noProof/>
          <w:sz w:val="16"/>
          <w:szCs w:val="16"/>
          <w:lang w:val="sr-Cyrl-BA"/>
        </w:rPr>
        <w:t xml:space="preserve">            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(</w:t>
      </w:r>
      <w:r w:rsidRPr="000C3A29">
        <w:rPr>
          <w:rFonts w:ascii="Arial" w:hAnsi="Arial" w:cs="Arial"/>
          <w:noProof/>
          <w:sz w:val="16"/>
          <w:szCs w:val="16"/>
          <w:lang w:val="sr-Cyrl-BA"/>
        </w:rPr>
        <w:t>количина</w:t>
      </w:r>
      <w:r w:rsidR="00B3201E" w:rsidRPr="000C3A29">
        <w:rPr>
          <w:rFonts w:ascii="Arial" w:hAnsi="Arial" w:cs="Arial"/>
          <w:noProof/>
          <w:sz w:val="16"/>
          <w:szCs w:val="16"/>
          <w:lang w:val="sr-Cyrl-BA"/>
        </w:rPr>
        <w:t>)</w:t>
      </w:r>
      <w:r w:rsidR="004F210C" w:rsidRPr="000C3A29">
        <w:rPr>
          <w:rFonts w:ascii="Arial" w:hAnsi="Arial" w:cs="Arial"/>
          <w:noProof/>
          <w:sz w:val="16"/>
          <w:szCs w:val="16"/>
          <w:lang w:val="sr-Cyrl-BA"/>
        </w:rPr>
        <w:tab/>
      </w:r>
      <w:r w:rsidR="000C3A29">
        <w:rPr>
          <w:rFonts w:ascii="Arial" w:hAnsi="Arial" w:cs="Arial"/>
          <w:noProof/>
          <w:sz w:val="16"/>
          <w:szCs w:val="16"/>
          <w:lang w:val="sr-Cyrl-BA"/>
        </w:rPr>
        <w:t xml:space="preserve"> </w:t>
      </w:r>
    </w:p>
    <w:tbl>
      <w:tblPr>
        <w:tblW w:w="14223" w:type="dxa"/>
        <w:tblInd w:w="-63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20"/>
        <w:gridCol w:w="2059"/>
        <w:gridCol w:w="5141"/>
        <w:gridCol w:w="3903"/>
      </w:tblGrid>
      <w:tr w:rsidR="00A53C8C" w:rsidRPr="00173156" w:rsidTr="004735A2">
        <w:trPr>
          <w:cantSplit/>
          <w:trHeight w:val="1021"/>
        </w:trPr>
        <w:tc>
          <w:tcPr>
            <w:tcW w:w="3120" w:type="dxa"/>
          </w:tcPr>
          <w:p w:rsidR="00173156" w:rsidRDefault="007C0230" w:rsidP="0086416C">
            <w:pPr>
              <w:spacing w:after="240"/>
              <w:ind w:right="-57"/>
              <w:rPr>
                <w:rFonts w:ascii="Arial" w:hAnsi="Arial" w:cs="Arial"/>
                <w:noProof/>
                <w:sz w:val="20"/>
                <w:szCs w:val="20"/>
                <w:lang w:val="sr-Cyrl-CS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  <w:p w:rsidR="00A53C8C" w:rsidRPr="007905E0" w:rsidRDefault="0086416C" w:rsidP="007905E0">
            <w:pPr>
              <w:spacing w:after="240"/>
              <w:ind w:right="-57"/>
              <w:rPr>
                <w:rFonts w:ascii="Arial" w:hAnsi="Arial" w:cs="Arial"/>
                <w:noProof/>
                <w:sz w:val="20"/>
                <w:szCs w:val="20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 xml:space="preserve">У 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Зворник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у</w:t>
            </w:r>
            <w:r w:rsidR="006061F3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,_____</w:t>
            </w:r>
            <w:r w:rsidR="00BB546A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____</w:t>
            </w:r>
            <w:r w:rsidR="008934E5">
              <w:rPr>
                <w:rFonts w:ascii="Arial" w:hAnsi="Arial" w:cs="Arial"/>
                <w:noProof/>
                <w:sz w:val="20"/>
                <w:szCs w:val="20"/>
              </w:rPr>
              <w:t>___</w:t>
            </w:r>
            <w:r w:rsidR="007905E0">
              <w:rPr>
                <w:rFonts w:ascii="Arial" w:hAnsi="Arial" w:cs="Arial"/>
                <w:noProof/>
                <w:sz w:val="20"/>
                <w:szCs w:val="20"/>
              </w:rPr>
              <w:t>_.</w:t>
            </w:r>
            <w:r w:rsidR="002B75BD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год</w:t>
            </w:r>
            <w:r w:rsidR="007905E0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2059" w:type="dxa"/>
          </w:tcPr>
          <w:p w:rsidR="00A53C8C" w:rsidRPr="00173156" w:rsidRDefault="007C0230" w:rsidP="005F37CC">
            <w:pPr>
              <w:spacing w:after="240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5141" w:type="dxa"/>
          </w:tcPr>
          <w:p w:rsidR="00513D6D" w:rsidRDefault="007C0230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</w:t>
            </w:r>
            <w:r w:rsidR="00720BC7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</w:t>
            </w:r>
            <w:r w:rsidR="00A90116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       </w:t>
            </w:r>
            <w:r w:rsidR="00C669E1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</w:t>
            </w:r>
            <w:r w:rsidR="00386657">
              <w:rPr>
                <w:rFonts w:ascii="Arial" w:hAnsi="Arial" w:cs="Arial"/>
                <w:noProof/>
                <w:sz w:val="20"/>
                <w:szCs w:val="20"/>
              </w:rPr>
              <w:t xml:space="preserve">    </w:t>
            </w:r>
            <w:r w:rsidR="00C669E1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386657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F71257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  <w:p w:rsidR="00732E17" w:rsidRDefault="00732E17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</w:p>
          <w:p w:rsidR="007C0230" w:rsidRPr="00173156" w:rsidRDefault="00513D6D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                                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>Потпис подносиоца</w:t>
            </w:r>
            <w:r w:rsidR="007C0230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</w:p>
          <w:p w:rsidR="004F210C" w:rsidRPr="001F56DE" w:rsidRDefault="004F210C" w:rsidP="00A90116">
            <w:pPr>
              <w:ind w:right="-777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7C0230" w:rsidRPr="00173156" w:rsidRDefault="007C0230" w:rsidP="007C0230">
            <w:pPr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</w:t>
            </w:r>
            <w:r w:rsidR="00A90116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173156">
              <w:rPr>
                <w:rFonts w:ascii="Arial" w:hAnsi="Arial" w:cs="Arial"/>
                <w:noProof/>
                <w:sz w:val="20"/>
                <w:szCs w:val="20"/>
                <w:lang w:val="sr-Cyrl-CS"/>
              </w:rPr>
              <w:t xml:space="preserve">   </w:t>
            </w:r>
            <w:r w:rsidR="00AA5941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386657">
              <w:rPr>
                <w:rFonts w:ascii="Arial" w:hAnsi="Arial" w:cs="Arial"/>
                <w:noProof/>
                <w:sz w:val="20"/>
                <w:szCs w:val="20"/>
              </w:rPr>
              <w:t xml:space="preserve">      </w:t>
            </w:r>
            <w:r w:rsidR="00AD249A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</w:t>
            </w:r>
            <w:r w:rsidR="00F71257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</w:t>
            </w:r>
            <w:r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________________________</w:t>
            </w:r>
            <w:r w:rsidR="00A90116" w:rsidRPr="00173156"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>__</w:t>
            </w:r>
          </w:p>
          <w:p w:rsidR="004F210C" w:rsidRPr="00173156" w:rsidRDefault="00F71257" w:rsidP="007C0230">
            <w:pPr>
              <w:rPr>
                <w:rFonts w:ascii="Arial" w:hAnsi="Arial" w:cs="Arial"/>
                <w:noProof/>
                <w:sz w:val="20"/>
                <w:szCs w:val="20"/>
                <w:lang w:val="sr-Cyrl-BA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sr-Cyrl-BA"/>
              </w:rPr>
              <w:t xml:space="preserve">                         </w:t>
            </w:r>
          </w:p>
        </w:tc>
        <w:tc>
          <w:tcPr>
            <w:tcW w:w="3903" w:type="dxa"/>
          </w:tcPr>
          <w:p w:rsidR="00A53C8C" w:rsidRPr="00173156" w:rsidRDefault="00A53C8C" w:rsidP="005F37CC">
            <w:pPr>
              <w:spacing w:after="240"/>
              <w:rPr>
                <w:rFonts w:ascii="Arial" w:hAnsi="Arial" w:cs="Arial"/>
                <w:noProof/>
                <w:sz w:val="20"/>
                <w:szCs w:val="20"/>
                <w:lang w:val="ru-RU"/>
              </w:rPr>
            </w:pPr>
            <w:r w:rsidRPr="00173156">
              <w:rPr>
                <w:rFonts w:ascii="Arial" w:hAnsi="Arial" w:cs="Arial"/>
                <w:noProof/>
                <w:sz w:val="20"/>
                <w:szCs w:val="20"/>
                <w:lang w:val="ru-RU"/>
              </w:rPr>
              <w:t xml:space="preserve">                </w:t>
            </w:r>
          </w:p>
        </w:tc>
      </w:tr>
    </w:tbl>
    <w:p w:rsidR="009A304B" w:rsidRPr="00732E17" w:rsidRDefault="009A304B" w:rsidP="003E2767">
      <w:pPr>
        <w:tabs>
          <w:tab w:val="left" w:pos="3000"/>
          <w:tab w:val="center" w:pos="5274"/>
        </w:tabs>
        <w:jc w:val="center"/>
        <w:rPr>
          <w:rFonts w:ascii="Arial" w:hAnsi="Arial" w:cs="Arial"/>
          <w:noProof/>
          <w:lang w:val="sr-Cyrl-BA"/>
        </w:rPr>
      </w:pPr>
      <w:r w:rsidRPr="00732E17">
        <w:rPr>
          <w:rFonts w:ascii="Arial" w:hAnsi="Arial" w:cs="Arial"/>
          <w:sz w:val="20"/>
          <w:szCs w:val="20"/>
          <w:lang w:val="sr-Cyrl-BA"/>
        </w:rPr>
        <w:t>Потребна документација</w:t>
      </w:r>
      <w:r w:rsidR="003B2A69">
        <w:rPr>
          <w:rFonts w:ascii="Arial" w:hAnsi="Arial" w:cs="Arial"/>
          <w:sz w:val="20"/>
          <w:szCs w:val="20"/>
          <w:lang w:val="sr-Cyrl-BA"/>
        </w:rPr>
        <w:t xml:space="preserve"> </w:t>
      </w:r>
    </w:p>
    <w:tbl>
      <w:tblPr>
        <w:tblpPr w:leftFromText="180" w:rightFromText="180" w:vertAnchor="text" w:horzAnchor="margin" w:tblpXSpec="center" w:tblpY="8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2409"/>
        <w:gridCol w:w="1151"/>
        <w:gridCol w:w="567"/>
        <w:gridCol w:w="6237"/>
      </w:tblGrid>
      <w:tr w:rsidR="00513D6D" w:rsidRPr="00732E17" w:rsidTr="00846025">
        <w:trPr>
          <w:trHeight w:val="20"/>
        </w:trPr>
        <w:tc>
          <w:tcPr>
            <w:tcW w:w="659" w:type="dxa"/>
            <w:shd w:val="clear" w:color="auto" w:fill="auto"/>
            <w:vAlign w:val="center"/>
          </w:tcPr>
          <w:p w:rsidR="00513D6D" w:rsidRPr="00732E17" w:rsidRDefault="00732E17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Р.</w:t>
            </w:r>
            <w:r w:rsidR="00513D6D"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б</w:t>
            </w: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р.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13D6D" w:rsidRPr="00732E17" w:rsidRDefault="00513D6D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ВРСТА ПОДСТИЦАЈА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13D6D" w:rsidRPr="00732E17" w:rsidRDefault="00513D6D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Минмална количина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13D6D" w:rsidRPr="00732E17" w:rsidRDefault="00732E17" w:rsidP="00732E1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Р.</w:t>
            </w:r>
            <w:r w:rsidR="00513D6D" w:rsidRPr="00732E17">
              <w:rPr>
                <w:rFonts w:ascii="Arial" w:hAnsi="Arial" w:cs="Arial"/>
                <w:bCs/>
                <w:sz w:val="18"/>
                <w:szCs w:val="20"/>
                <w:lang w:val="sr-Cyrl-CS"/>
              </w:rPr>
              <w:t>бр</w:t>
            </w:r>
            <w:r>
              <w:rPr>
                <w:rFonts w:ascii="Arial" w:hAnsi="Arial" w:cs="Arial"/>
                <w:bCs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513D6D" w:rsidRPr="00732E17" w:rsidRDefault="00513D6D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ПОТРЕБНА ДОКУМЕНТАЦИЈА</w:t>
            </w:r>
          </w:p>
        </w:tc>
      </w:tr>
      <w:tr w:rsidR="008C0DB4" w:rsidRPr="008F3D93" w:rsidTr="00846025">
        <w:trPr>
          <w:trHeight w:val="424"/>
        </w:trPr>
        <w:tc>
          <w:tcPr>
            <w:tcW w:w="659" w:type="dxa"/>
            <w:shd w:val="clear" w:color="auto" w:fill="auto"/>
            <w:vAlign w:val="center"/>
          </w:tcPr>
          <w:p w:rsidR="008C0DB4" w:rsidRPr="00F77004" w:rsidRDefault="008C0DB4" w:rsidP="00D720D5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C0DB4" w:rsidRPr="00732E17" w:rsidRDefault="008C0DB4" w:rsidP="00732E1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Тов јунади</w:t>
            </w:r>
            <w:r>
              <w:rPr>
                <w:rFonts w:ascii="Arial" w:hAnsi="Arial" w:cs="Arial"/>
                <w:bCs/>
                <w:sz w:val="18"/>
                <w:szCs w:val="20"/>
                <w:lang w:val="sr-Cyrl-BA"/>
              </w:rPr>
              <w:t xml:space="preserve"> 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8C0DB4" w:rsidRPr="00732E17" w:rsidRDefault="008C0DB4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C0DB4" w:rsidRPr="005761F1" w:rsidRDefault="008C0DB4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761F1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C0DB4" w:rsidRPr="00732E17" w:rsidRDefault="008C0DB4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фотокопија пасоша за свако грло или 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>образац А1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8F3D93">
              <w:rPr>
                <w:rFonts w:ascii="Arial" w:hAnsi="Arial" w:cs="Arial"/>
                <w:sz w:val="18"/>
                <w:szCs w:val="18"/>
                <w:lang w:val="ru-RU"/>
              </w:rPr>
              <w:t xml:space="preserve"> или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>отврда о спроведеним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8F3D93">
              <w:rPr>
                <w:rFonts w:ascii="Arial" w:hAnsi="Arial" w:cs="Arial"/>
                <w:sz w:val="18"/>
                <w:szCs w:val="18"/>
                <w:lang w:val="ru-RU"/>
              </w:rPr>
              <w:t xml:space="preserve">обавезним 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мјерама</w:t>
            </w:r>
          </w:p>
        </w:tc>
      </w:tr>
      <w:tr w:rsidR="00F77004" w:rsidRPr="008F3D93" w:rsidTr="00846025">
        <w:trPr>
          <w:trHeight w:val="20"/>
        </w:trPr>
        <w:tc>
          <w:tcPr>
            <w:tcW w:w="659" w:type="dxa"/>
            <w:shd w:val="clear" w:color="auto" w:fill="auto"/>
            <w:vAlign w:val="center"/>
          </w:tcPr>
          <w:p w:rsidR="00F77004" w:rsidRPr="00F77004" w:rsidRDefault="00F77004" w:rsidP="00D720D5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77004" w:rsidRPr="00732E17" w:rsidRDefault="004735A2" w:rsidP="00732E1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Држање м</w:t>
            </w:r>
            <w:r w:rsidR="00F77004"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узна грла (краве)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F77004" w:rsidRPr="00732E17" w:rsidRDefault="00F77004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7004" w:rsidRPr="00732E17" w:rsidRDefault="00F77004" w:rsidP="00732E1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AF278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="005761F1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F77004" w:rsidRPr="008F3D93" w:rsidRDefault="008C0DB4" w:rsidP="008C0DB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фоток</w:t>
            </w:r>
            <w:r w:rsidR="00F77004">
              <w:rPr>
                <w:rFonts w:ascii="Arial" w:hAnsi="Arial" w:cs="Arial"/>
                <w:sz w:val="18"/>
                <w:szCs w:val="18"/>
                <w:lang w:val="sr-Cyrl-CS"/>
              </w:rPr>
              <w:t>опија пасоша за свако грло</w:t>
            </w:r>
            <w:r w:rsidR="00AF278D" w:rsidRPr="008F3D93">
              <w:rPr>
                <w:rFonts w:ascii="Arial" w:hAnsi="Arial" w:cs="Arial"/>
                <w:sz w:val="18"/>
                <w:szCs w:val="18"/>
                <w:lang w:val="ru-RU"/>
              </w:rPr>
              <w:t xml:space="preserve"> или</w:t>
            </w:r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</w:t>
            </w:r>
            <w:r w:rsidR="00AF278D" w:rsidRPr="00732E17">
              <w:rPr>
                <w:rFonts w:ascii="Arial" w:hAnsi="Arial" w:cs="Arial"/>
                <w:sz w:val="18"/>
                <w:szCs w:val="18"/>
                <w:lang w:val="sr-Cyrl-CS"/>
              </w:rPr>
              <w:t>отврда о спроведеним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8F3D93">
              <w:rPr>
                <w:rFonts w:ascii="Arial" w:hAnsi="Arial" w:cs="Arial"/>
                <w:sz w:val="18"/>
                <w:szCs w:val="18"/>
                <w:lang w:val="ru-RU"/>
              </w:rPr>
              <w:t xml:space="preserve">обавезним </w:t>
            </w:r>
            <w:r w:rsidR="00AF278D"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мјерама </w:t>
            </w:r>
          </w:p>
        </w:tc>
      </w:tr>
      <w:tr w:rsidR="00F77004" w:rsidRPr="008F3D93" w:rsidTr="00846025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F77004" w:rsidRPr="00F77004" w:rsidRDefault="00F77004" w:rsidP="00D720D5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F77004" w:rsidRPr="004735A2" w:rsidRDefault="00F77004" w:rsidP="00F77004">
            <w:pPr>
              <w:tabs>
                <w:tab w:val="left" w:pos="3570"/>
              </w:tabs>
              <w:ind w:right="-57" w:hanging="92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 </w:t>
            </w:r>
            <w:r w:rsidR="004735A2">
              <w:rPr>
                <w:rFonts w:ascii="Arial" w:hAnsi="Arial" w:cs="Arial"/>
                <w:bCs/>
                <w:sz w:val="18"/>
                <w:szCs w:val="20"/>
                <w:lang w:val="ru-RU"/>
              </w:rPr>
              <w:t>Узгој приплодних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 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20"/>
              </w:rPr>
              <w:t>јуниц</w:t>
            </w:r>
            <w:r w:rsidR="004735A2">
              <w:rPr>
                <w:rFonts w:ascii="Arial" w:hAnsi="Arial" w:cs="Arial"/>
                <w:bCs/>
                <w:sz w:val="18"/>
                <w:szCs w:val="20"/>
              </w:rPr>
              <w:t>а</w:t>
            </w:r>
            <w:proofErr w:type="spellEnd"/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77004" w:rsidRPr="00B47AD0" w:rsidRDefault="00B47AD0" w:rsidP="003E2767">
            <w:pPr>
              <w:tabs>
                <w:tab w:val="left" w:pos="3570"/>
              </w:tabs>
              <w:ind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77004" w:rsidRPr="00AF278D" w:rsidRDefault="00F77004" w:rsidP="00F77004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AF278D">
              <w:rPr>
                <w:rFonts w:ascii="Arial" w:hAnsi="Arial" w:cs="Arial"/>
                <w:bCs/>
                <w:sz w:val="18"/>
                <w:szCs w:val="18"/>
              </w:rPr>
              <w:t>.1</w:t>
            </w:r>
          </w:p>
        </w:tc>
        <w:tc>
          <w:tcPr>
            <w:tcW w:w="6237" w:type="dxa"/>
            <w:shd w:val="clear" w:color="auto" w:fill="auto"/>
          </w:tcPr>
          <w:p w:rsidR="00F77004" w:rsidRPr="00732E17" w:rsidRDefault="008C0DB4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фот</w:t>
            </w:r>
            <w:r w:rsidR="00F77004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ко</w:t>
            </w:r>
            <w:r w:rsidR="00F77004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пија пасоша за свако грло или </w:t>
            </w:r>
            <w:r w:rsidR="00F77004" w:rsidRPr="00732E17">
              <w:rPr>
                <w:rFonts w:ascii="Arial" w:hAnsi="Arial" w:cs="Arial"/>
                <w:sz w:val="18"/>
                <w:szCs w:val="18"/>
                <w:lang w:val="sr-Cyrl-CS"/>
              </w:rPr>
              <w:t>образац А1</w:t>
            </w:r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или П</w:t>
            </w:r>
            <w:r w:rsidR="00AF278D"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отврда о спроведеним </w:t>
            </w:r>
            <w:r w:rsidR="00AF278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обавезним мјерама</w:t>
            </w:r>
          </w:p>
        </w:tc>
      </w:tr>
      <w:tr w:rsidR="00F77004" w:rsidRPr="008F3D93" w:rsidTr="00846025">
        <w:trPr>
          <w:trHeight w:val="20"/>
        </w:trPr>
        <w:tc>
          <w:tcPr>
            <w:tcW w:w="659" w:type="dxa"/>
            <w:vMerge/>
            <w:shd w:val="clear" w:color="auto" w:fill="auto"/>
            <w:vAlign w:val="center"/>
          </w:tcPr>
          <w:p w:rsidR="00F77004" w:rsidRPr="00F77004" w:rsidRDefault="00F77004" w:rsidP="00D720D5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F77004" w:rsidRPr="00732E17" w:rsidRDefault="00F77004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77004" w:rsidRPr="008F3D93" w:rsidRDefault="00F77004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F77004" w:rsidRPr="00732E17" w:rsidRDefault="00F77004" w:rsidP="00F77004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3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.2</w:t>
            </w:r>
          </w:p>
        </w:tc>
        <w:tc>
          <w:tcPr>
            <w:tcW w:w="6237" w:type="dxa"/>
            <w:shd w:val="clear" w:color="auto" w:fill="auto"/>
          </w:tcPr>
          <w:p w:rsidR="00F77004" w:rsidRDefault="00AF278D" w:rsidP="00F77004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Потврда </w:t>
            </w:r>
            <w:r w:rsidR="005E68E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5E68EA" w:rsidRPr="008F3D9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утврђеној 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стеоности</w:t>
            </w:r>
            <w:proofErr w:type="spellEnd"/>
            <w:r w:rsidRPr="00732E17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јунице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E2908" w:rsidRPr="00732E17" w:rsidRDefault="004735A2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sr-Cyrl-BA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Узгој свиња</w:t>
            </w:r>
            <w:r w:rsidR="006E2908">
              <w:rPr>
                <w:rFonts w:ascii="Arial" w:hAnsi="Arial" w:cs="Arial"/>
                <w:bCs/>
                <w:sz w:val="18"/>
                <w:szCs w:val="20"/>
                <w:lang w:val="sr-Cyrl-BA"/>
              </w:rPr>
              <w:t xml:space="preserve"> </w:t>
            </w:r>
            <w:r w:rsidR="006E2908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6E2908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4.1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8F3D93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D93">
              <w:rPr>
                <w:rFonts w:ascii="Arial" w:hAnsi="Arial" w:cs="Arial"/>
                <w:sz w:val="18"/>
                <w:szCs w:val="18"/>
                <w:lang w:val="ru-RU"/>
              </w:rPr>
              <w:t>Изјава о заједничком домаћи</w:t>
            </w:r>
            <w:r w:rsidR="005E68EA" w:rsidRPr="008F3D93">
              <w:rPr>
                <w:rFonts w:ascii="Arial" w:hAnsi="Arial" w:cs="Arial"/>
                <w:sz w:val="18"/>
                <w:szCs w:val="18"/>
                <w:lang w:val="ru-RU"/>
              </w:rPr>
              <w:t xml:space="preserve">нству овјерена код Одјељења за </w:t>
            </w:r>
            <w:r w:rsidR="005E68EA">
              <w:rPr>
                <w:rFonts w:ascii="Arial" w:hAnsi="Arial" w:cs="Arial"/>
                <w:sz w:val="18"/>
                <w:szCs w:val="18"/>
              </w:rPr>
              <w:t>o</w:t>
            </w:r>
            <w:r w:rsidRPr="008F3D93">
              <w:rPr>
                <w:rFonts w:ascii="Arial" w:hAnsi="Arial" w:cs="Arial"/>
                <w:sz w:val="18"/>
                <w:szCs w:val="18"/>
                <w:lang w:val="ru-RU"/>
              </w:rPr>
              <w:t>пшту управу Градске управе града Зворник</w:t>
            </w:r>
          </w:p>
        </w:tc>
      </w:tr>
      <w:tr w:rsidR="006E2908" w:rsidRPr="008F3D93" w:rsidTr="00846025">
        <w:trPr>
          <w:trHeight w:val="331"/>
        </w:trPr>
        <w:tc>
          <w:tcPr>
            <w:tcW w:w="659" w:type="dxa"/>
            <w:vMerge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6E2908" w:rsidRPr="008F3D93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6E2908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4.2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8F3D93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Потврда </w:t>
            </w: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>о извршеној вакцинацији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са  бројем ушне маркице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или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CS"/>
              </w:rPr>
              <w:t>увјерење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ветеринара о клиничком прегледу грла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6E2908" w:rsidRPr="008F3D93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E2908" w:rsidRPr="008F3D93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Коштичаво, језграсто и јабучасто воће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>100/50</w:t>
            </w:r>
          </w:p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садн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20"/>
                <w:lang w:val="sr-Cyrl-CS"/>
              </w:rPr>
              <w:t>ица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.1</w:t>
            </w:r>
          </w:p>
        </w:tc>
        <w:tc>
          <w:tcPr>
            <w:tcW w:w="6237" w:type="dxa"/>
            <w:shd w:val="clear" w:color="auto" w:fill="auto"/>
          </w:tcPr>
          <w:p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Доказ о инвестицији (рачун о набавци садног материјала)  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Arial" w:hAnsi="Arial" w:cs="Arial"/>
                <w:bCs/>
                <w:i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E2908" w:rsidRPr="00732E17" w:rsidRDefault="006E2908" w:rsidP="006E2908">
            <w:pPr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6E2908" w:rsidRPr="00732E17" w:rsidRDefault="006E2908" w:rsidP="003E2767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5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.2</w:t>
            </w:r>
          </w:p>
        </w:tc>
        <w:tc>
          <w:tcPr>
            <w:tcW w:w="6237" w:type="dxa"/>
            <w:shd w:val="clear" w:color="auto" w:fill="auto"/>
          </w:tcPr>
          <w:p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>Декларација о квалитету садног материјала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Јагодичасто </w:t>
            </w:r>
            <w:proofErr w:type="spellStart"/>
            <w:r w:rsidRPr="00732E17">
              <w:rPr>
                <w:rFonts w:ascii="Arial" w:hAnsi="Arial" w:cs="Arial"/>
                <w:bCs/>
                <w:sz w:val="18"/>
                <w:szCs w:val="20"/>
              </w:rPr>
              <w:t>воће</w:t>
            </w:r>
            <w:proofErr w:type="spellEnd"/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</w:rPr>
              <w:t xml:space="preserve">0,1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h</w:t>
            </w:r>
            <w:r w:rsidRPr="00732E17">
              <w:rPr>
                <w:rFonts w:ascii="Arial" w:hAnsi="Arial" w:cs="Arial"/>
                <w:bCs/>
                <w:sz w:val="18"/>
                <w:szCs w:val="20"/>
              </w:rPr>
              <w:t>а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6.1</w:t>
            </w:r>
          </w:p>
        </w:tc>
        <w:tc>
          <w:tcPr>
            <w:tcW w:w="6237" w:type="dxa"/>
            <w:shd w:val="clear" w:color="auto" w:fill="auto"/>
          </w:tcPr>
          <w:p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Доказ о инвестицији (рачун о набавци садног материјала)  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6E2908" w:rsidRPr="008F3D93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6.2</w:t>
            </w:r>
          </w:p>
        </w:tc>
        <w:tc>
          <w:tcPr>
            <w:tcW w:w="6237" w:type="dxa"/>
            <w:shd w:val="clear" w:color="auto" w:fill="auto"/>
          </w:tcPr>
          <w:p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Декларација о квалитету садног материјала 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E2908" w:rsidRPr="00732E17" w:rsidRDefault="006E2908" w:rsidP="006E2908">
            <w:pPr>
              <w:ind w:left="-57" w:right="-57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Винова лоза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0,1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h</w:t>
            </w:r>
            <w:r w:rsidRPr="00732E17">
              <w:rPr>
                <w:rFonts w:ascii="Arial" w:hAnsi="Arial" w:cs="Arial"/>
                <w:bCs/>
                <w:sz w:val="18"/>
                <w:szCs w:val="20"/>
              </w:rPr>
              <w:t>а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7.1</w:t>
            </w:r>
          </w:p>
        </w:tc>
        <w:tc>
          <w:tcPr>
            <w:tcW w:w="6237" w:type="dxa"/>
            <w:shd w:val="clear" w:color="auto" w:fill="auto"/>
          </w:tcPr>
          <w:p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Доказ о инвестицији (рачун о набавци садног материјала)  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E2908" w:rsidRPr="00732E17" w:rsidRDefault="006E2908" w:rsidP="006E2908">
            <w:pPr>
              <w:ind w:left="-57" w:right="-57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6E2908" w:rsidRPr="008F3D93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7.2</w:t>
            </w:r>
          </w:p>
        </w:tc>
        <w:tc>
          <w:tcPr>
            <w:tcW w:w="6237" w:type="dxa"/>
            <w:shd w:val="clear" w:color="auto" w:fill="auto"/>
          </w:tcPr>
          <w:p w:rsidR="006E2908" w:rsidRPr="00732E17" w:rsidRDefault="006E2908" w:rsidP="006E2908">
            <w:pPr>
              <w:tabs>
                <w:tab w:val="left" w:pos="216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Декларација о квалитету садног материјала 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shd w:val="clear" w:color="auto" w:fill="auto"/>
            <w:vAlign w:val="center"/>
          </w:tcPr>
          <w:p w:rsidR="006E2908" w:rsidRPr="00D720D5" w:rsidRDefault="006E2908" w:rsidP="006E2908">
            <w:pPr>
              <w:pStyle w:val="a6"/>
              <w:numPr>
                <w:ilvl w:val="0"/>
                <w:numId w:val="6"/>
              </w:numPr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E2908" w:rsidRPr="00732E17" w:rsidRDefault="006E2908" w:rsidP="006E2908">
            <w:pPr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ru-RU"/>
              </w:rPr>
              <w:t>Усјев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 соје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2908" w:rsidRPr="00732E17" w:rsidRDefault="006E2908" w:rsidP="003E2767">
            <w:pPr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0,5 h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Рачун о набавци сјеменског материјала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Органска производња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0,5</w:t>
            </w:r>
            <w:r>
              <w:rPr>
                <w:rFonts w:ascii="Arial" w:hAnsi="Arial" w:cs="Arial"/>
                <w:bCs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6"/>
              </w:rPr>
              <w:t>h</w:t>
            </w:r>
            <w:r w:rsidRPr="00732E17">
              <w:rPr>
                <w:rFonts w:ascii="Arial" w:hAnsi="Arial" w:cs="Arial"/>
                <w:bCs/>
                <w:sz w:val="18"/>
                <w:szCs w:val="16"/>
                <w:lang w:val="ru-RU"/>
              </w:rPr>
              <w:t>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9.1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732E17" w:rsidRDefault="003E2767" w:rsidP="006E2908">
            <w:pPr>
              <w:tabs>
                <w:tab w:val="left" w:pos="540"/>
              </w:tabs>
              <w:ind w:left="-57" w:right="-57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Ф</w:t>
            </w:r>
            <w:r w:rsidR="006E2908">
              <w:rPr>
                <w:rFonts w:ascii="Arial" w:hAnsi="Arial" w:cs="Arial"/>
                <w:sz w:val="18"/>
                <w:szCs w:val="18"/>
                <w:lang w:val="ru-RU"/>
              </w:rPr>
              <w:t>оток</w:t>
            </w:r>
            <w:r w:rsidR="005E68EA">
              <w:rPr>
                <w:rFonts w:ascii="Arial" w:hAnsi="Arial" w:cs="Arial"/>
                <w:sz w:val="18"/>
                <w:szCs w:val="18"/>
                <w:lang w:val="ru-RU"/>
              </w:rPr>
              <w:t>опиј</w:t>
            </w:r>
            <w:r w:rsidR="005E68EA">
              <w:rPr>
                <w:rFonts w:ascii="Arial" w:hAnsi="Arial" w:cs="Arial"/>
                <w:sz w:val="18"/>
                <w:szCs w:val="18"/>
              </w:rPr>
              <w:t>a</w:t>
            </w:r>
            <w:r w:rsidR="006E2908"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 сертифи</w:t>
            </w:r>
            <w:r w:rsidR="00CE2021">
              <w:rPr>
                <w:rFonts w:ascii="Arial" w:hAnsi="Arial" w:cs="Arial"/>
                <w:sz w:val="18"/>
                <w:szCs w:val="18"/>
                <w:lang w:val="ru-RU"/>
              </w:rPr>
              <w:t>ката органске производње издат</w:t>
            </w:r>
            <w:r w:rsidR="00CE2021">
              <w:rPr>
                <w:rFonts w:ascii="Arial" w:hAnsi="Arial" w:cs="Arial"/>
                <w:sz w:val="18"/>
                <w:szCs w:val="18"/>
              </w:rPr>
              <w:t>a</w:t>
            </w:r>
            <w:r w:rsidR="006E2908" w:rsidRPr="00732E1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надлежне сертификационе куће.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vMerge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9.2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732E17" w:rsidRDefault="006E2908" w:rsidP="006E2908">
            <w:pPr>
              <w:pStyle w:val="a6"/>
              <w:tabs>
                <w:tab w:val="left" w:pos="900"/>
              </w:tabs>
              <w:ind w:left="-57" w:right="-57"/>
              <w:contextualSpacing w:val="0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Записник овлашћеног </w:t>
            </w:r>
            <w:proofErr w:type="spellStart"/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>сертификационог</w:t>
            </w:r>
            <w:proofErr w:type="spellEnd"/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 тијела о заснованим површинама </w:t>
            </w:r>
          </w:p>
        </w:tc>
      </w:tr>
      <w:tr w:rsidR="006E2908" w:rsidRPr="008F3D93" w:rsidTr="00846025">
        <w:trPr>
          <w:trHeight w:val="20"/>
        </w:trPr>
        <w:tc>
          <w:tcPr>
            <w:tcW w:w="659" w:type="dxa"/>
            <w:shd w:val="clear" w:color="auto" w:fill="auto"/>
            <w:vAlign w:val="center"/>
          </w:tcPr>
          <w:p w:rsidR="006E2908" w:rsidRPr="00F77004" w:rsidRDefault="006E2908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F77004">
              <w:rPr>
                <w:rFonts w:ascii="Arial" w:hAnsi="Arial" w:cs="Arial"/>
                <w:bCs/>
                <w:sz w:val="18"/>
                <w:szCs w:val="20"/>
                <w:lang w:val="ru-RU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  <w:lang w:val="sr-Cyrl-BA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Пчелиња друштва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E2908" w:rsidRPr="00732E17" w:rsidRDefault="006E2908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sr-Cyrl-CS"/>
              </w:rPr>
            </w:pPr>
            <w:r w:rsidRPr="00732E17">
              <w:rPr>
                <w:rFonts w:ascii="Arial" w:hAnsi="Arial" w:cs="Arial"/>
                <w:bCs/>
                <w:sz w:val="18"/>
                <w:szCs w:val="16"/>
              </w:rPr>
              <w:t>10</w:t>
            </w:r>
            <w:r w:rsidRPr="00732E17">
              <w:rPr>
                <w:rFonts w:ascii="Arial" w:hAnsi="Arial" w:cs="Arial"/>
                <w:bCs/>
                <w:sz w:val="18"/>
                <w:szCs w:val="16"/>
                <w:lang w:val="ru-RU"/>
              </w:rPr>
              <w:t>-</w:t>
            </w:r>
            <w:r w:rsidRPr="00732E17">
              <w:rPr>
                <w:rFonts w:ascii="Arial" w:hAnsi="Arial" w:cs="Arial"/>
                <w:bCs/>
                <w:sz w:val="18"/>
                <w:szCs w:val="16"/>
              </w:rPr>
              <w:t>3</w:t>
            </w:r>
            <w:r w:rsidRPr="00732E17">
              <w:rPr>
                <w:rFonts w:ascii="Arial" w:hAnsi="Arial" w:cs="Arial"/>
                <w:bCs/>
                <w:sz w:val="18"/>
                <w:szCs w:val="16"/>
                <w:lang w:val="ru-RU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r-Cyrl-BA"/>
              </w:rPr>
              <w:t>Увјерење</w:t>
            </w:r>
            <w:proofErr w:type="spellEnd"/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 о 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упису у регистар пчелара и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BA"/>
              </w:rPr>
              <w:t>пчелињака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Републике Српске</w:t>
            </w:r>
          </w:p>
        </w:tc>
      </w:tr>
      <w:tr w:rsidR="003E2767" w:rsidRPr="008F3D93" w:rsidTr="00846025">
        <w:trPr>
          <w:trHeight w:val="20"/>
        </w:trPr>
        <w:tc>
          <w:tcPr>
            <w:tcW w:w="659" w:type="dxa"/>
            <w:shd w:val="clear" w:color="auto" w:fill="auto"/>
            <w:vAlign w:val="center"/>
          </w:tcPr>
          <w:p w:rsidR="003E2767" w:rsidRPr="00F77004" w:rsidRDefault="003E2767" w:rsidP="003E2767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E2767" w:rsidRPr="00D720D5" w:rsidRDefault="003E2767" w:rsidP="003E276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Пластеник</w:t>
            </w:r>
            <w:proofErr w:type="spellEnd"/>
            <w:r>
              <w:rPr>
                <w:rFonts w:ascii="Arial" w:hAnsi="Arial" w:cs="Arial"/>
                <w:bCs/>
                <w:sz w:val="18"/>
                <w:szCs w:val="20"/>
              </w:rPr>
              <w:t xml:space="preserve">  и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електрични</w:t>
            </w:r>
            <w:proofErr w:type="spellEnd"/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20"/>
              </w:rPr>
              <w:t>пастир</w:t>
            </w:r>
            <w:proofErr w:type="spellEnd"/>
          </w:p>
        </w:tc>
        <w:tc>
          <w:tcPr>
            <w:tcW w:w="1151" w:type="dxa"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732E17">
              <w:rPr>
                <w:rFonts w:ascii="Arial" w:hAnsi="Arial" w:cs="Arial"/>
                <w:sz w:val="18"/>
                <w:szCs w:val="18"/>
                <w:lang w:val="ru-RU"/>
              </w:rPr>
              <w:t>Доказ о инвестицији (пореска фактура са фискалним рачуном)</w:t>
            </w:r>
          </w:p>
        </w:tc>
      </w:tr>
      <w:tr w:rsidR="003E2767" w:rsidRPr="008F3D93" w:rsidTr="00846025">
        <w:trPr>
          <w:trHeight w:val="20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3E2767" w:rsidRPr="00F77004" w:rsidRDefault="003E2767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F77004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3E2767" w:rsidRPr="008F3D93" w:rsidRDefault="00853A96" w:rsidP="003E2767">
            <w:pPr>
              <w:tabs>
                <w:tab w:val="left" w:pos="3570"/>
              </w:tabs>
              <w:ind w:left="-57" w:right="-57"/>
              <w:jc w:val="both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8F3D93">
              <w:rPr>
                <w:rFonts w:ascii="Arial" w:hAnsi="Arial" w:cs="Arial"/>
                <w:bCs/>
                <w:sz w:val="18"/>
                <w:szCs w:val="20"/>
                <w:lang w:val="ru-RU"/>
              </w:rPr>
              <w:t>Изградња нових објеката</w:t>
            </w:r>
            <w:r w:rsidR="003B2A69" w:rsidRPr="008F3D93">
              <w:rPr>
                <w:rFonts w:ascii="Arial" w:hAnsi="Arial" w:cs="Arial"/>
                <w:bCs/>
                <w:sz w:val="18"/>
                <w:szCs w:val="20"/>
                <w:lang w:val="ru-RU"/>
              </w:rPr>
              <w:t xml:space="preserve"> у сточарству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E2767" w:rsidRPr="00732E17" w:rsidRDefault="003E2767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.1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E2767" w:rsidRPr="00732E17" w:rsidRDefault="003E2767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>Фоток</w:t>
            </w:r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 xml:space="preserve">опија грађевинске 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или употребне </w:t>
            </w:r>
            <w:r w:rsidRPr="00732E17">
              <w:rPr>
                <w:rFonts w:ascii="Arial" w:hAnsi="Arial" w:cs="Arial"/>
                <w:sz w:val="18"/>
                <w:szCs w:val="18"/>
                <w:lang w:val="sr-Cyrl-BA"/>
              </w:rPr>
              <w:t>дозволе</w:t>
            </w: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не старија од 3 год.</w:t>
            </w:r>
          </w:p>
        </w:tc>
      </w:tr>
      <w:tr w:rsidR="003E2767" w:rsidRPr="008F3D93" w:rsidTr="00846025">
        <w:trPr>
          <w:trHeight w:val="20"/>
        </w:trPr>
        <w:tc>
          <w:tcPr>
            <w:tcW w:w="659" w:type="dxa"/>
            <w:vMerge/>
            <w:shd w:val="clear" w:color="auto" w:fill="auto"/>
            <w:vAlign w:val="center"/>
          </w:tcPr>
          <w:p w:rsidR="003E2767" w:rsidRPr="00F77004" w:rsidRDefault="003E2767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12.</w:t>
            </w:r>
            <w:r w:rsidRPr="00732E17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Рачуни као доказ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BA"/>
              </w:rPr>
              <w:t>доказ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о уложеним средствима за набавку материјала и опреме.</w:t>
            </w:r>
          </w:p>
        </w:tc>
      </w:tr>
      <w:tr w:rsidR="003E2767" w:rsidRPr="008F3D93" w:rsidTr="00846025">
        <w:trPr>
          <w:trHeight w:val="20"/>
        </w:trPr>
        <w:tc>
          <w:tcPr>
            <w:tcW w:w="659" w:type="dxa"/>
            <w:vMerge/>
            <w:shd w:val="clear" w:color="auto" w:fill="auto"/>
            <w:vAlign w:val="center"/>
          </w:tcPr>
          <w:p w:rsidR="003E2767" w:rsidRPr="00F77004" w:rsidRDefault="003E2767" w:rsidP="006E2908">
            <w:pPr>
              <w:pStyle w:val="a6"/>
              <w:numPr>
                <w:ilvl w:val="0"/>
                <w:numId w:val="6"/>
              </w:numPr>
              <w:tabs>
                <w:tab w:val="left" w:pos="3570"/>
              </w:tabs>
              <w:ind w:left="113" w:firstLine="0"/>
              <w:contextualSpacing w:val="0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16"/>
                <w:lang w:val="ru-RU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E2767" w:rsidRPr="00732E17" w:rsidRDefault="003E2767" w:rsidP="003E2767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6"/>
                <w:lang w:val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E2767" w:rsidRPr="00732E17" w:rsidRDefault="003E2767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12.3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E2767" w:rsidRDefault="003E2767" w:rsidP="003E2767">
            <w:pPr>
              <w:tabs>
                <w:tab w:val="left" w:pos="3570"/>
              </w:tabs>
              <w:ind w:right="-57"/>
              <w:rPr>
                <w:rFonts w:ascii="Arial" w:hAnsi="Arial" w:cs="Arial"/>
                <w:sz w:val="18"/>
                <w:szCs w:val="18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r-Cyrl-BA"/>
              </w:rPr>
              <w:t>Овјерена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BA"/>
              </w:rPr>
              <w:t xml:space="preserve"> изјава пољопривредног произвођача да неће отуђити објекат у периоду од најмање 3 год.</w:t>
            </w:r>
          </w:p>
        </w:tc>
      </w:tr>
      <w:tr w:rsidR="006E2908" w:rsidRPr="008F3D93" w:rsidTr="00846025">
        <w:trPr>
          <w:trHeight w:val="20"/>
        </w:trPr>
        <w:tc>
          <w:tcPr>
            <w:tcW w:w="4219" w:type="dxa"/>
            <w:gridSpan w:val="3"/>
            <w:vMerge w:val="restart"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20"/>
                <w:lang w:val="sr-Cyrl-BA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Обавезни</w:t>
            </w:r>
            <w:r w:rsidRPr="00732E17">
              <w:rPr>
                <w:rFonts w:ascii="Arial" w:hAnsi="Arial" w:cs="Arial"/>
                <w:bCs/>
                <w:sz w:val="18"/>
                <w:szCs w:val="20"/>
                <w:lang w:val="sr-Cyrl-BA"/>
              </w:rPr>
              <w:t xml:space="preserve"> документи</w:t>
            </w:r>
          </w:p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20"/>
                <w:lang w:val="sr-Latn-CS"/>
              </w:rPr>
            </w:pPr>
            <w:r w:rsidRPr="00732E17">
              <w:rPr>
                <w:rFonts w:ascii="Arial" w:hAnsi="Arial" w:cs="Arial"/>
                <w:bCs/>
                <w:sz w:val="18"/>
                <w:szCs w:val="20"/>
                <w:lang w:val="ru-RU"/>
              </w:rPr>
              <w:t>за све врсте подстицаја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8F3D93" w:rsidRDefault="003E2767" w:rsidP="004735A2">
            <w:pPr>
              <w:tabs>
                <w:tab w:val="left" w:pos="3570"/>
              </w:tabs>
              <w:ind w:right="-57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r-Cyrl-CS"/>
              </w:rPr>
              <w:t>Обавјештење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о пребивалишту које издаје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r-Cyrl-CS"/>
              </w:rPr>
              <w:t>Мин.унутраш</w:t>
            </w:r>
            <w:r w:rsidR="004735A2">
              <w:rPr>
                <w:rFonts w:ascii="Arial" w:hAnsi="Arial" w:cs="Arial"/>
                <w:sz w:val="18"/>
                <w:szCs w:val="18"/>
                <w:lang w:val="sr-Cyrl-CS"/>
              </w:rPr>
              <w:t>њих</w:t>
            </w:r>
            <w:proofErr w:type="spellEnd"/>
            <w:r w:rsidR="004735A2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послова РС, Полицијска управа Зворник (Образац ПБ-4) за физичко лице, односно </w:t>
            </w:r>
            <w:r w:rsidR="006E2908">
              <w:rPr>
                <w:rFonts w:ascii="Arial" w:hAnsi="Arial" w:cs="Arial"/>
                <w:sz w:val="18"/>
                <w:szCs w:val="18"/>
                <w:lang w:val="sr-Cyrl-CS"/>
              </w:rPr>
              <w:t>фотокопија рјешења о упису у судски регистар за правно лице</w:t>
            </w:r>
          </w:p>
        </w:tc>
      </w:tr>
      <w:tr w:rsidR="006E2908" w:rsidRPr="008F3D93" w:rsidTr="00846025">
        <w:trPr>
          <w:trHeight w:val="20"/>
        </w:trPr>
        <w:tc>
          <w:tcPr>
            <w:tcW w:w="4219" w:type="dxa"/>
            <w:gridSpan w:val="3"/>
            <w:vMerge/>
            <w:shd w:val="clear" w:color="auto" w:fill="auto"/>
            <w:vAlign w:val="center"/>
          </w:tcPr>
          <w:p w:rsidR="006E2908" w:rsidRPr="00732E17" w:rsidRDefault="006E2908" w:rsidP="006E2908">
            <w:pPr>
              <w:ind w:left="-57" w:right="-57"/>
              <w:jc w:val="center"/>
              <w:rPr>
                <w:rFonts w:ascii="Arial" w:hAnsi="Arial" w:cs="Arial"/>
                <w:bCs/>
                <w:i/>
                <w:sz w:val="18"/>
                <w:szCs w:val="20"/>
                <w:lang w:val="sr-Latn-CS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jc w:val="center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E2908" w:rsidRPr="00732E17" w:rsidRDefault="006E2908" w:rsidP="006E2908">
            <w:pPr>
              <w:tabs>
                <w:tab w:val="left" w:pos="3570"/>
              </w:tabs>
              <w:ind w:left="-57" w:right="-57"/>
              <w:rPr>
                <w:rFonts w:ascii="Arial" w:hAnsi="Arial" w:cs="Arial"/>
                <w:bCs/>
                <w:sz w:val="18"/>
                <w:szCs w:val="18"/>
                <w:lang w:val="sr-Latn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фоток</w:t>
            </w:r>
            <w:r w:rsidRPr="00732E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опија текућег рачуна 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код пословне банке у Републици Српској</w:t>
            </w:r>
          </w:p>
        </w:tc>
      </w:tr>
    </w:tbl>
    <w:p w:rsidR="004735A2" w:rsidRPr="008F3D93" w:rsidRDefault="004735A2" w:rsidP="00D720D5">
      <w:pPr>
        <w:jc w:val="both"/>
        <w:rPr>
          <w:rFonts w:ascii="Arial" w:hAnsi="Arial" w:cs="Arial"/>
          <w:i/>
          <w:noProof/>
          <w:sz w:val="14"/>
          <w:szCs w:val="16"/>
          <w:lang w:val="ru-RU"/>
        </w:rPr>
      </w:pPr>
    </w:p>
    <w:sectPr w:rsidR="004735A2" w:rsidRPr="008F3D93" w:rsidSect="003B2A69">
      <w:footerReference w:type="default" r:id="rId7"/>
      <w:pgSz w:w="11907" w:h="16840" w:code="9"/>
      <w:pgMar w:top="284" w:right="507" w:bottom="284" w:left="851" w:header="567" w:footer="4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62" w:rsidRDefault="00CA6E62">
      <w:r>
        <w:separator/>
      </w:r>
    </w:p>
  </w:endnote>
  <w:endnote w:type="continuationSeparator" w:id="0">
    <w:p w:rsidR="00CA6E62" w:rsidRDefault="00CA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7BA" w:rsidRPr="00062E02" w:rsidRDefault="000807BA" w:rsidP="00062E02">
    <w:pPr>
      <w:pStyle w:val="a3"/>
      <w:pBdr>
        <w:top w:val="double" w:sz="4" w:space="0" w:color="auto"/>
      </w:pBdr>
      <w:tabs>
        <w:tab w:val="clear" w:pos="9406"/>
        <w:tab w:val="right" w:pos="10089"/>
      </w:tabs>
      <w:rPr>
        <w:sz w:val="16"/>
      </w:rPr>
    </w:pPr>
    <w:r>
      <w:rPr>
        <w:lang w:val="sr-Cyrl-CS"/>
      </w:rPr>
      <w:tab/>
    </w:r>
    <w:r>
      <w:rPr>
        <w:lang w:val="sr-Cyrl-C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62" w:rsidRDefault="00CA6E62">
      <w:r>
        <w:separator/>
      </w:r>
    </w:p>
  </w:footnote>
  <w:footnote w:type="continuationSeparator" w:id="0">
    <w:p w:rsidR="00CA6E62" w:rsidRDefault="00CA6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B60B5"/>
    <w:multiLevelType w:val="hybridMultilevel"/>
    <w:tmpl w:val="B52AB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555A7"/>
    <w:multiLevelType w:val="hybridMultilevel"/>
    <w:tmpl w:val="0DC828D8"/>
    <w:lvl w:ilvl="0" w:tplc="9BE2B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0153C"/>
    <w:multiLevelType w:val="hybridMultilevel"/>
    <w:tmpl w:val="63CA90C4"/>
    <w:lvl w:ilvl="0" w:tplc="07467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F3A64"/>
    <w:multiLevelType w:val="hybridMultilevel"/>
    <w:tmpl w:val="9DBCC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E33BB"/>
    <w:multiLevelType w:val="hybridMultilevel"/>
    <w:tmpl w:val="9C3E9FF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1F605E"/>
    <w:multiLevelType w:val="hybridMultilevel"/>
    <w:tmpl w:val="9DBCC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70E"/>
    <w:rsid w:val="00001563"/>
    <w:rsid w:val="00003B75"/>
    <w:rsid w:val="00006D22"/>
    <w:rsid w:val="00013A28"/>
    <w:rsid w:val="000165BA"/>
    <w:rsid w:val="00027744"/>
    <w:rsid w:val="00034B8C"/>
    <w:rsid w:val="00035C9B"/>
    <w:rsid w:val="000436AE"/>
    <w:rsid w:val="000457E6"/>
    <w:rsid w:val="0004722E"/>
    <w:rsid w:val="0005450C"/>
    <w:rsid w:val="00062E02"/>
    <w:rsid w:val="00070A06"/>
    <w:rsid w:val="00071CD0"/>
    <w:rsid w:val="000807BA"/>
    <w:rsid w:val="0009316C"/>
    <w:rsid w:val="000A21E2"/>
    <w:rsid w:val="000A23BD"/>
    <w:rsid w:val="000B6C36"/>
    <w:rsid w:val="000C1DCE"/>
    <w:rsid w:val="000C3A29"/>
    <w:rsid w:val="000D0219"/>
    <w:rsid w:val="000D7670"/>
    <w:rsid w:val="000E76CB"/>
    <w:rsid w:val="00122BE5"/>
    <w:rsid w:val="00130E5A"/>
    <w:rsid w:val="001436CF"/>
    <w:rsid w:val="001628D1"/>
    <w:rsid w:val="00170727"/>
    <w:rsid w:val="00170856"/>
    <w:rsid w:val="00173156"/>
    <w:rsid w:val="00181ACA"/>
    <w:rsid w:val="00187394"/>
    <w:rsid w:val="001933E3"/>
    <w:rsid w:val="001B4142"/>
    <w:rsid w:val="001D0144"/>
    <w:rsid w:val="001D1486"/>
    <w:rsid w:val="001E25D5"/>
    <w:rsid w:val="001F00E6"/>
    <w:rsid w:val="001F19CA"/>
    <w:rsid w:val="001F1C8E"/>
    <w:rsid w:val="001F56DE"/>
    <w:rsid w:val="002037B7"/>
    <w:rsid w:val="00213B79"/>
    <w:rsid w:val="00222569"/>
    <w:rsid w:val="00244F08"/>
    <w:rsid w:val="0026255B"/>
    <w:rsid w:val="002643C0"/>
    <w:rsid w:val="00272EF7"/>
    <w:rsid w:val="00290ED1"/>
    <w:rsid w:val="002A1FE0"/>
    <w:rsid w:val="002A5231"/>
    <w:rsid w:val="002B75BD"/>
    <w:rsid w:val="002C45A8"/>
    <w:rsid w:val="002D024F"/>
    <w:rsid w:val="002F7DEB"/>
    <w:rsid w:val="00304C91"/>
    <w:rsid w:val="00305D13"/>
    <w:rsid w:val="00314911"/>
    <w:rsid w:val="0032608E"/>
    <w:rsid w:val="00340C06"/>
    <w:rsid w:val="00345AE6"/>
    <w:rsid w:val="00345B7B"/>
    <w:rsid w:val="00371E15"/>
    <w:rsid w:val="003863FE"/>
    <w:rsid w:val="00386657"/>
    <w:rsid w:val="00390EF8"/>
    <w:rsid w:val="003A36EA"/>
    <w:rsid w:val="003A67CB"/>
    <w:rsid w:val="003B02CA"/>
    <w:rsid w:val="003B0788"/>
    <w:rsid w:val="003B2A69"/>
    <w:rsid w:val="003C134A"/>
    <w:rsid w:val="003C3644"/>
    <w:rsid w:val="003D0435"/>
    <w:rsid w:val="003D3CA0"/>
    <w:rsid w:val="003D6034"/>
    <w:rsid w:val="003E032B"/>
    <w:rsid w:val="003E2767"/>
    <w:rsid w:val="003E7D69"/>
    <w:rsid w:val="003F155A"/>
    <w:rsid w:val="003F45C5"/>
    <w:rsid w:val="00416F95"/>
    <w:rsid w:val="004275B9"/>
    <w:rsid w:val="00427E08"/>
    <w:rsid w:val="004326FD"/>
    <w:rsid w:val="00451E57"/>
    <w:rsid w:val="0045404A"/>
    <w:rsid w:val="00465A42"/>
    <w:rsid w:val="004735A2"/>
    <w:rsid w:val="00480C32"/>
    <w:rsid w:val="004955E0"/>
    <w:rsid w:val="004A4CA2"/>
    <w:rsid w:val="004A6F40"/>
    <w:rsid w:val="004B0398"/>
    <w:rsid w:val="004D536B"/>
    <w:rsid w:val="004D651E"/>
    <w:rsid w:val="004E4D0F"/>
    <w:rsid w:val="004F210C"/>
    <w:rsid w:val="004F49AF"/>
    <w:rsid w:val="00513D6D"/>
    <w:rsid w:val="00524D85"/>
    <w:rsid w:val="0054071F"/>
    <w:rsid w:val="00572397"/>
    <w:rsid w:val="0057243B"/>
    <w:rsid w:val="005761F1"/>
    <w:rsid w:val="005A065E"/>
    <w:rsid w:val="005A3117"/>
    <w:rsid w:val="005A7C1C"/>
    <w:rsid w:val="005B20CD"/>
    <w:rsid w:val="005B4410"/>
    <w:rsid w:val="005C1A0D"/>
    <w:rsid w:val="005C33D9"/>
    <w:rsid w:val="005D3F97"/>
    <w:rsid w:val="005E68EA"/>
    <w:rsid w:val="005F37CC"/>
    <w:rsid w:val="005F4A17"/>
    <w:rsid w:val="006061F3"/>
    <w:rsid w:val="00606ACD"/>
    <w:rsid w:val="006221BC"/>
    <w:rsid w:val="0064597A"/>
    <w:rsid w:val="006511B5"/>
    <w:rsid w:val="006517A7"/>
    <w:rsid w:val="00653FF7"/>
    <w:rsid w:val="00661F9C"/>
    <w:rsid w:val="006676E7"/>
    <w:rsid w:val="0067302B"/>
    <w:rsid w:val="00684B14"/>
    <w:rsid w:val="00686ABD"/>
    <w:rsid w:val="006937A7"/>
    <w:rsid w:val="006A5AE0"/>
    <w:rsid w:val="006B64D5"/>
    <w:rsid w:val="006C6FE3"/>
    <w:rsid w:val="006E25A7"/>
    <w:rsid w:val="006E2908"/>
    <w:rsid w:val="00701A69"/>
    <w:rsid w:val="00703FF9"/>
    <w:rsid w:val="00712BE7"/>
    <w:rsid w:val="00713252"/>
    <w:rsid w:val="00720BC7"/>
    <w:rsid w:val="00725EC4"/>
    <w:rsid w:val="00732E17"/>
    <w:rsid w:val="0074774B"/>
    <w:rsid w:val="00755D08"/>
    <w:rsid w:val="00775637"/>
    <w:rsid w:val="007766EF"/>
    <w:rsid w:val="00784B34"/>
    <w:rsid w:val="0079013A"/>
    <w:rsid w:val="007905E0"/>
    <w:rsid w:val="007A77ED"/>
    <w:rsid w:val="007C0230"/>
    <w:rsid w:val="007C10B8"/>
    <w:rsid w:val="007C1940"/>
    <w:rsid w:val="007D1C82"/>
    <w:rsid w:val="007E1178"/>
    <w:rsid w:val="007E385E"/>
    <w:rsid w:val="008021C2"/>
    <w:rsid w:val="00830A3E"/>
    <w:rsid w:val="00835CB0"/>
    <w:rsid w:val="00841C78"/>
    <w:rsid w:val="00846025"/>
    <w:rsid w:val="00846C97"/>
    <w:rsid w:val="00853A96"/>
    <w:rsid w:val="00862A27"/>
    <w:rsid w:val="0086416C"/>
    <w:rsid w:val="00867B58"/>
    <w:rsid w:val="008757D3"/>
    <w:rsid w:val="0088685F"/>
    <w:rsid w:val="00890622"/>
    <w:rsid w:val="008934E5"/>
    <w:rsid w:val="008C0DB4"/>
    <w:rsid w:val="008C1CE1"/>
    <w:rsid w:val="008C3685"/>
    <w:rsid w:val="008C3E57"/>
    <w:rsid w:val="008C4EDD"/>
    <w:rsid w:val="008C5931"/>
    <w:rsid w:val="008E047E"/>
    <w:rsid w:val="008F280A"/>
    <w:rsid w:val="008F3D93"/>
    <w:rsid w:val="00901376"/>
    <w:rsid w:val="00922506"/>
    <w:rsid w:val="00927660"/>
    <w:rsid w:val="00934EAC"/>
    <w:rsid w:val="009561C4"/>
    <w:rsid w:val="00965089"/>
    <w:rsid w:val="00975EAA"/>
    <w:rsid w:val="00977F80"/>
    <w:rsid w:val="00981CAC"/>
    <w:rsid w:val="009908C6"/>
    <w:rsid w:val="009A304B"/>
    <w:rsid w:val="009A6FBD"/>
    <w:rsid w:val="009B4E7C"/>
    <w:rsid w:val="009D53D2"/>
    <w:rsid w:val="009D6A55"/>
    <w:rsid w:val="00A167F6"/>
    <w:rsid w:val="00A20D6E"/>
    <w:rsid w:val="00A3716E"/>
    <w:rsid w:val="00A47EDE"/>
    <w:rsid w:val="00A53C8C"/>
    <w:rsid w:val="00A55A34"/>
    <w:rsid w:val="00A62B93"/>
    <w:rsid w:val="00A70A87"/>
    <w:rsid w:val="00A761EB"/>
    <w:rsid w:val="00A90116"/>
    <w:rsid w:val="00A97CFD"/>
    <w:rsid w:val="00AA1479"/>
    <w:rsid w:val="00AA5941"/>
    <w:rsid w:val="00AB183B"/>
    <w:rsid w:val="00AB410C"/>
    <w:rsid w:val="00AB465D"/>
    <w:rsid w:val="00AD249A"/>
    <w:rsid w:val="00AD7B4A"/>
    <w:rsid w:val="00AE5F3E"/>
    <w:rsid w:val="00AF278D"/>
    <w:rsid w:val="00AF4F38"/>
    <w:rsid w:val="00AF6B90"/>
    <w:rsid w:val="00B0087C"/>
    <w:rsid w:val="00B02B28"/>
    <w:rsid w:val="00B03EF9"/>
    <w:rsid w:val="00B3201E"/>
    <w:rsid w:val="00B33296"/>
    <w:rsid w:val="00B35EED"/>
    <w:rsid w:val="00B3646B"/>
    <w:rsid w:val="00B372C2"/>
    <w:rsid w:val="00B47AD0"/>
    <w:rsid w:val="00B51EAB"/>
    <w:rsid w:val="00B570C3"/>
    <w:rsid w:val="00B60F5E"/>
    <w:rsid w:val="00B636A4"/>
    <w:rsid w:val="00B64E19"/>
    <w:rsid w:val="00B72B84"/>
    <w:rsid w:val="00BA2F6C"/>
    <w:rsid w:val="00BB546A"/>
    <w:rsid w:val="00BD0853"/>
    <w:rsid w:val="00BD58BA"/>
    <w:rsid w:val="00BD637B"/>
    <w:rsid w:val="00BE0A9A"/>
    <w:rsid w:val="00BE0FBC"/>
    <w:rsid w:val="00BF353E"/>
    <w:rsid w:val="00BF6DB7"/>
    <w:rsid w:val="00BF7AA1"/>
    <w:rsid w:val="00C00687"/>
    <w:rsid w:val="00C047EC"/>
    <w:rsid w:val="00C07094"/>
    <w:rsid w:val="00C12720"/>
    <w:rsid w:val="00C16F12"/>
    <w:rsid w:val="00C16F2F"/>
    <w:rsid w:val="00C23DDF"/>
    <w:rsid w:val="00C33DD9"/>
    <w:rsid w:val="00C350CF"/>
    <w:rsid w:val="00C36264"/>
    <w:rsid w:val="00C46F4E"/>
    <w:rsid w:val="00C547CC"/>
    <w:rsid w:val="00C61A1B"/>
    <w:rsid w:val="00C669E1"/>
    <w:rsid w:val="00C74C00"/>
    <w:rsid w:val="00C837CD"/>
    <w:rsid w:val="00C84D23"/>
    <w:rsid w:val="00C9297B"/>
    <w:rsid w:val="00CA6E62"/>
    <w:rsid w:val="00CB2E6C"/>
    <w:rsid w:val="00CB31A0"/>
    <w:rsid w:val="00CB5375"/>
    <w:rsid w:val="00CE2021"/>
    <w:rsid w:val="00CE54C1"/>
    <w:rsid w:val="00CE5BBA"/>
    <w:rsid w:val="00CF2659"/>
    <w:rsid w:val="00CF3FBE"/>
    <w:rsid w:val="00CF7152"/>
    <w:rsid w:val="00D04DF3"/>
    <w:rsid w:val="00D05D8E"/>
    <w:rsid w:val="00D2074D"/>
    <w:rsid w:val="00D24F79"/>
    <w:rsid w:val="00D375E9"/>
    <w:rsid w:val="00D4230D"/>
    <w:rsid w:val="00D5011C"/>
    <w:rsid w:val="00D52C29"/>
    <w:rsid w:val="00D539E4"/>
    <w:rsid w:val="00D629AE"/>
    <w:rsid w:val="00D70406"/>
    <w:rsid w:val="00D720D5"/>
    <w:rsid w:val="00D75238"/>
    <w:rsid w:val="00D8280B"/>
    <w:rsid w:val="00D84022"/>
    <w:rsid w:val="00DA3225"/>
    <w:rsid w:val="00DA3229"/>
    <w:rsid w:val="00DA589F"/>
    <w:rsid w:val="00DA7F74"/>
    <w:rsid w:val="00DB3783"/>
    <w:rsid w:val="00DD4CDE"/>
    <w:rsid w:val="00DE19B5"/>
    <w:rsid w:val="00DE439D"/>
    <w:rsid w:val="00E10FC4"/>
    <w:rsid w:val="00E1470E"/>
    <w:rsid w:val="00E37EE8"/>
    <w:rsid w:val="00E448AE"/>
    <w:rsid w:val="00E964C3"/>
    <w:rsid w:val="00E97633"/>
    <w:rsid w:val="00EB571C"/>
    <w:rsid w:val="00ED5056"/>
    <w:rsid w:val="00ED79C5"/>
    <w:rsid w:val="00EE3FDE"/>
    <w:rsid w:val="00EE556D"/>
    <w:rsid w:val="00F00C32"/>
    <w:rsid w:val="00F04E20"/>
    <w:rsid w:val="00F05A50"/>
    <w:rsid w:val="00F40EDA"/>
    <w:rsid w:val="00F476F8"/>
    <w:rsid w:val="00F57471"/>
    <w:rsid w:val="00F6394C"/>
    <w:rsid w:val="00F63D45"/>
    <w:rsid w:val="00F645B2"/>
    <w:rsid w:val="00F71257"/>
    <w:rsid w:val="00F77004"/>
    <w:rsid w:val="00F84EAD"/>
    <w:rsid w:val="00F857B7"/>
    <w:rsid w:val="00F85E88"/>
    <w:rsid w:val="00F86CFA"/>
    <w:rsid w:val="00F9579A"/>
    <w:rsid w:val="00FB429A"/>
    <w:rsid w:val="00FB73B4"/>
    <w:rsid w:val="00FC0295"/>
    <w:rsid w:val="00FD1985"/>
    <w:rsid w:val="00FD50DD"/>
    <w:rsid w:val="00FD5DC1"/>
    <w:rsid w:val="00FD5E38"/>
    <w:rsid w:val="00FF3C8E"/>
    <w:rsid w:val="00FF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C36"/>
    <w:rPr>
      <w:sz w:val="24"/>
      <w:szCs w:val="24"/>
    </w:rPr>
  </w:style>
  <w:style w:type="paragraph" w:styleId="1">
    <w:name w:val="heading 1"/>
    <w:basedOn w:val="Normal"/>
    <w:next w:val="Normal"/>
    <w:qFormat/>
    <w:rsid w:val="000B6C36"/>
    <w:pPr>
      <w:keepNext/>
      <w:jc w:val="center"/>
      <w:outlineLvl w:val="0"/>
    </w:pPr>
    <w:rPr>
      <w:b/>
      <w:noProof/>
      <w:spacing w:val="60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rsid w:val="000B6C36"/>
    <w:pPr>
      <w:tabs>
        <w:tab w:val="center" w:pos="4703"/>
        <w:tab w:val="right" w:pos="9406"/>
      </w:tabs>
    </w:pPr>
  </w:style>
  <w:style w:type="paragraph" w:styleId="a3">
    <w:name w:val="footer"/>
    <w:basedOn w:val="Normal"/>
    <w:rsid w:val="000B6C36"/>
    <w:pPr>
      <w:tabs>
        <w:tab w:val="center" w:pos="4703"/>
        <w:tab w:val="right" w:pos="9406"/>
      </w:tabs>
    </w:pPr>
  </w:style>
  <w:style w:type="paragraph" w:customStyle="1" w:styleId="Style1">
    <w:name w:val="Style1"/>
    <w:basedOn w:val="Normal"/>
    <w:rsid w:val="000B6C36"/>
    <w:pPr>
      <w:spacing w:line="360" w:lineRule="auto"/>
      <w:jc w:val="both"/>
    </w:pPr>
    <w:rPr>
      <w:rFonts w:ascii="Verdana" w:hAnsi="Verdana"/>
      <w:bCs/>
      <w:sz w:val="20"/>
      <w:lang w:val="hr-HR"/>
    </w:rPr>
  </w:style>
  <w:style w:type="paragraph" w:styleId="a4">
    <w:name w:val="Body Text Indent"/>
    <w:basedOn w:val="Normal"/>
    <w:rsid w:val="000B6C36"/>
    <w:pPr>
      <w:tabs>
        <w:tab w:val="decimal" w:pos="8493"/>
      </w:tabs>
      <w:spacing w:line="312" w:lineRule="auto"/>
      <w:ind w:left="1134" w:firstLine="546"/>
    </w:pPr>
    <w:rPr>
      <w:noProof/>
      <w:lang w:val="sr-Cyrl-CS"/>
    </w:rPr>
  </w:style>
  <w:style w:type="paragraph" w:styleId="2">
    <w:name w:val="Body Text Indent 2"/>
    <w:basedOn w:val="Normal"/>
    <w:rsid w:val="000B6C36"/>
    <w:pPr>
      <w:tabs>
        <w:tab w:val="decimal" w:pos="8493"/>
      </w:tabs>
      <w:spacing w:line="312" w:lineRule="auto"/>
      <w:ind w:left="1560"/>
    </w:pPr>
    <w:rPr>
      <w:noProof/>
      <w:lang w:val="sr-Cyrl-CS"/>
    </w:rPr>
  </w:style>
  <w:style w:type="paragraph" w:styleId="3">
    <w:name w:val="Body Text Indent 3"/>
    <w:basedOn w:val="Normal"/>
    <w:rsid w:val="000B6C36"/>
    <w:pPr>
      <w:spacing w:line="312" w:lineRule="auto"/>
      <w:ind w:left="720" w:hanging="720"/>
      <w:jc w:val="both"/>
    </w:pPr>
    <w:rPr>
      <w:noProof/>
      <w:lang w:val="ru-RU"/>
    </w:rPr>
  </w:style>
  <w:style w:type="table" w:styleId="a5">
    <w:name w:val="Table Grid"/>
    <w:basedOn w:val="a0"/>
    <w:rsid w:val="00701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Normal"/>
    <w:uiPriority w:val="34"/>
    <w:qFormat/>
    <w:rsid w:val="00027744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ObrazacBLc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ObrazacBLc</Template>
  <TotalTime>168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02</vt:lpstr>
      <vt:lpstr>02</vt:lpstr>
    </vt:vector>
  </TitlesOfParts>
  <Manager>Naziv organizacionog dijela-popuniti</Manager>
  <Company>Gradska uprava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>02</dc:subject>
  <dc:creator>beader</dc:creator>
  <dc:description>Vrsta zahtjeva-popuniti</dc:description>
  <cp:lastModifiedBy>grad</cp:lastModifiedBy>
  <cp:revision>13</cp:revision>
  <cp:lastPrinted>2025-04-07T09:50:00Z</cp:lastPrinted>
  <dcterms:created xsi:type="dcterms:W3CDTF">2024-04-04T12:18:00Z</dcterms:created>
  <dcterms:modified xsi:type="dcterms:W3CDTF">2025-04-07T10:19:00Z</dcterms:modified>
</cp:coreProperties>
</file>